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33F2" w14:textId="77777777" w:rsidR="0077134F" w:rsidRDefault="0077134F" w:rsidP="00962FC9"/>
    <w:p w14:paraId="293DB4F0" w14:textId="77777777" w:rsidR="00962FC9" w:rsidRDefault="00962FC9" w:rsidP="00962FC9"/>
    <w:p w14:paraId="3F5335DA" w14:textId="77777777" w:rsidR="00962FC9" w:rsidRDefault="00962FC9" w:rsidP="00962FC9">
      <w:pPr>
        <w:spacing w:line="278" w:lineRule="exact"/>
        <w:rPr>
          <w:sz w:val="24"/>
          <w:szCs w:val="24"/>
        </w:rPr>
      </w:pPr>
    </w:p>
    <w:p w14:paraId="7645BDCA" w14:textId="77777777" w:rsidR="004E0FE8" w:rsidRDefault="004E0FE8" w:rsidP="004E0FE8">
      <w:pPr>
        <w:pStyle w:val="Heading1"/>
        <w:pBdr>
          <w:top w:val="none" w:sz="0" w:space="0" w:color="auto"/>
        </w:pBdr>
        <w:rPr>
          <w:rFonts w:ascii="Calibri" w:hAnsi="Calibri"/>
          <w:sz w:val="36"/>
          <w:szCs w:val="36"/>
          <w:u w:val="none"/>
        </w:rPr>
      </w:pPr>
      <w:r w:rsidRPr="004E0FE8">
        <w:rPr>
          <w:rFonts w:ascii="Calibri" w:hAnsi="Calibri"/>
          <w:sz w:val="35"/>
          <w:szCs w:val="35"/>
          <w:u w:val="none"/>
        </w:rPr>
        <w:t>Te Reinga Akataunga’anga – Cook Islands Tertiary Study Support</w:t>
      </w:r>
      <w:r w:rsidRPr="004E0FE8">
        <w:rPr>
          <w:rFonts w:ascii="Calibri" w:hAnsi="Calibri"/>
          <w:sz w:val="36"/>
          <w:szCs w:val="36"/>
          <w:u w:val="none"/>
        </w:rPr>
        <w:t xml:space="preserve">   </w:t>
      </w:r>
    </w:p>
    <w:p w14:paraId="6C8EE72A" w14:textId="77777777" w:rsidR="004E0FE8" w:rsidRDefault="004E0FE8" w:rsidP="004E0FE8">
      <w:pPr>
        <w:pStyle w:val="Heading1"/>
        <w:pBdr>
          <w:top w:val="none" w:sz="0" w:space="0" w:color="auto"/>
        </w:pBdr>
        <w:jc w:val="center"/>
        <w:rPr>
          <w:rFonts w:ascii="Calibri" w:hAnsi="Calibri"/>
          <w:sz w:val="36"/>
          <w:szCs w:val="36"/>
          <w:u w:val="none"/>
        </w:rPr>
      </w:pPr>
      <w:r w:rsidRPr="004E0FE8">
        <w:rPr>
          <w:rFonts w:ascii="Calibri" w:hAnsi="Calibri"/>
          <w:sz w:val="36"/>
          <w:szCs w:val="36"/>
          <w:u w:val="none"/>
        </w:rPr>
        <w:t>Application Form 2023</w:t>
      </w:r>
    </w:p>
    <w:p w14:paraId="41472EF8" w14:textId="77777777" w:rsidR="004E0FE8" w:rsidRDefault="004E0FE8" w:rsidP="004E0FE8"/>
    <w:p w14:paraId="62E1AB8B" w14:textId="77777777" w:rsidR="004E0FE8" w:rsidRPr="004E0FE8" w:rsidRDefault="004E0FE8" w:rsidP="004E0FE8"/>
    <w:p w14:paraId="067EF055" w14:textId="77777777" w:rsidR="004E0FE8" w:rsidRPr="004E0FE8" w:rsidRDefault="004E0FE8" w:rsidP="004E0FE8"/>
    <w:p w14:paraId="4ED69185" w14:textId="77777777" w:rsidR="004E0FE8" w:rsidRPr="004C0194" w:rsidRDefault="004449AE" w:rsidP="004E0FE8">
      <w:pPr>
        <w:pStyle w:val="Heading2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A1 Scholarship Information, Submission of Completed Forms and Outcome</w:t>
      </w:r>
    </w:p>
    <w:p w14:paraId="18996E57" w14:textId="77777777" w:rsidR="000A7902" w:rsidRPr="000A7902" w:rsidRDefault="004449AE" w:rsidP="000A7902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0A7902">
        <w:rPr>
          <w:rFonts w:asciiTheme="minorHAnsi" w:hAnsiTheme="minorHAnsi" w:cstheme="minorHAnsi"/>
        </w:rPr>
        <w:t xml:space="preserve">All Completed application forms must be submitted to </w:t>
      </w:r>
      <w:r w:rsidR="004E0FE8" w:rsidRPr="000A7902">
        <w:rPr>
          <w:rFonts w:asciiTheme="minorHAnsi" w:hAnsiTheme="minorHAnsi" w:cstheme="minorHAnsi"/>
        </w:rPr>
        <w:t xml:space="preserve">the </w:t>
      </w:r>
      <w:r w:rsidR="004E0FE8" w:rsidRPr="000A7902">
        <w:rPr>
          <w:rFonts w:asciiTheme="minorHAnsi" w:hAnsiTheme="minorHAnsi" w:cstheme="minorHAnsi"/>
          <w:b/>
          <w:u w:val="single"/>
        </w:rPr>
        <w:t xml:space="preserve">Ministry of Education (MOE) by </w:t>
      </w:r>
      <w:r w:rsidRPr="000A7902">
        <w:rPr>
          <w:rFonts w:asciiTheme="minorHAnsi" w:hAnsiTheme="minorHAnsi" w:cstheme="minorHAnsi"/>
          <w:b/>
          <w:u w:val="single"/>
        </w:rPr>
        <w:t>12pm</w:t>
      </w:r>
      <w:r w:rsidR="004E0FE8" w:rsidRPr="000A7902">
        <w:rPr>
          <w:rFonts w:asciiTheme="minorHAnsi" w:hAnsiTheme="minorHAnsi" w:cstheme="minorHAnsi"/>
          <w:b/>
          <w:u w:val="single"/>
        </w:rPr>
        <w:t>, Friday 2</w:t>
      </w:r>
      <w:r w:rsidRPr="000A7902">
        <w:rPr>
          <w:rFonts w:asciiTheme="minorHAnsi" w:hAnsiTheme="minorHAnsi" w:cstheme="minorHAnsi"/>
          <w:b/>
          <w:u w:val="single"/>
        </w:rPr>
        <w:t>4</w:t>
      </w:r>
      <w:r w:rsidR="004E0FE8" w:rsidRPr="000A7902">
        <w:rPr>
          <w:rFonts w:asciiTheme="minorHAnsi" w:hAnsiTheme="minorHAnsi" w:cstheme="minorHAnsi"/>
          <w:b/>
          <w:u w:val="single"/>
        </w:rPr>
        <w:t xml:space="preserve"> November 202</w:t>
      </w:r>
      <w:r w:rsidRPr="000A7902">
        <w:rPr>
          <w:rFonts w:asciiTheme="minorHAnsi" w:hAnsiTheme="minorHAnsi" w:cstheme="minorHAnsi"/>
          <w:b/>
          <w:u w:val="single"/>
        </w:rPr>
        <w:t>3</w:t>
      </w:r>
      <w:r w:rsidR="004E0FE8" w:rsidRPr="000A7902">
        <w:rPr>
          <w:rFonts w:asciiTheme="minorHAnsi" w:hAnsiTheme="minorHAnsi" w:cstheme="minorHAnsi"/>
          <w:b/>
          <w:u w:val="single"/>
        </w:rPr>
        <w:t xml:space="preserve">.   </w:t>
      </w:r>
    </w:p>
    <w:p w14:paraId="512ABCF9" w14:textId="77777777" w:rsidR="000A7902" w:rsidRPr="000A7902" w:rsidRDefault="004449AE" w:rsidP="000A7902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0A7902">
        <w:rPr>
          <w:rFonts w:asciiTheme="minorHAnsi" w:hAnsiTheme="minorHAnsi" w:cstheme="minorHAnsi"/>
        </w:rPr>
        <w:t>Completed application forms can be submitted either via em</w:t>
      </w:r>
      <w:r w:rsidRPr="00A16D2E">
        <w:rPr>
          <w:rFonts w:asciiTheme="minorHAnsi" w:hAnsiTheme="minorHAnsi" w:cstheme="minorHAnsi"/>
        </w:rPr>
        <w:t xml:space="preserve">ail to </w:t>
      </w:r>
      <w:hyperlink r:id="rId8" w:history="1">
        <w:r w:rsidR="004E0FE8" w:rsidRPr="00A16D2E">
          <w:rPr>
            <w:rStyle w:val="Hyperlink"/>
            <w:rFonts w:asciiTheme="minorHAnsi" w:hAnsiTheme="minorHAnsi" w:cstheme="minorHAnsi"/>
            <w:b/>
            <w:color w:val="auto"/>
          </w:rPr>
          <w:t>scholarships@education.gov.ck</w:t>
        </w:r>
      </w:hyperlink>
      <w:r w:rsidRPr="00A16D2E">
        <w:rPr>
          <w:rFonts w:asciiTheme="minorHAnsi" w:hAnsiTheme="minorHAnsi" w:cstheme="minorHAnsi"/>
          <w:b/>
        </w:rPr>
        <w:t xml:space="preserve"> </w:t>
      </w:r>
      <w:r w:rsidRPr="000A7902">
        <w:rPr>
          <w:rFonts w:asciiTheme="minorHAnsi" w:hAnsiTheme="minorHAnsi" w:cstheme="minorHAnsi"/>
        </w:rPr>
        <w:t xml:space="preserve">or can be dropped off </w:t>
      </w:r>
      <w:r w:rsidR="004E0FE8" w:rsidRPr="000A7902">
        <w:rPr>
          <w:rFonts w:asciiTheme="minorHAnsi" w:hAnsiTheme="minorHAnsi" w:cstheme="minorHAnsi"/>
        </w:rPr>
        <w:t xml:space="preserve">to the Ministry of Education Office in Nikao, or </w:t>
      </w:r>
      <w:r w:rsidR="001E49AE">
        <w:rPr>
          <w:rFonts w:asciiTheme="minorHAnsi" w:hAnsiTheme="minorHAnsi" w:cstheme="minorHAnsi"/>
        </w:rPr>
        <w:t xml:space="preserve"> through </w:t>
      </w:r>
      <w:r w:rsidR="004E0FE8" w:rsidRPr="000A7902">
        <w:rPr>
          <w:rFonts w:asciiTheme="minorHAnsi" w:hAnsiTheme="minorHAnsi" w:cstheme="minorHAnsi"/>
        </w:rPr>
        <w:t>post to: Scholarships Application, P.O. Box 97, Rarotonga, Cook Islands.</w:t>
      </w:r>
    </w:p>
    <w:p w14:paraId="6FA06D3A" w14:textId="77777777" w:rsidR="000A7902" w:rsidRPr="000A7902" w:rsidRDefault="004E0FE8" w:rsidP="000A7902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0A7902">
        <w:rPr>
          <w:rFonts w:asciiTheme="minorHAnsi" w:hAnsiTheme="minorHAnsi" w:cstheme="minorHAnsi"/>
        </w:rPr>
        <w:t xml:space="preserve">Applicants will be notified </w:t>
      </w:r>
      <w:r w:rsidR="001E49AE">
        <w:rPr>
          <w:rFonts w:asciiTheme="minorHAnsi" w:hAnsiTheme="minorHAnsi" w:cstheme="minorHAnsi"/>
        </w:rPr>
        <w:t>of their outcome</w:t>
      </w:r>
      <w:r w:rsidRPr="000A7902">
        <w:rPr>
          <w:rFonts w:asciiTheme="minorHAnsi" w:hAnsiTheme="minorHAnsi" w:cstheme="minorHAnsi"/>
        </w:rPr>
        <w:t xml:space="preserve"> </w:t>
      </w:r>
      <w:r w:rsidR="004449AE" w:rsidRPr="000A7902">
        <w:rPr>
          <w:rFonts w:asciiTheme="minorHAnsi" w:hAnsiTheme="minorHAnsi" w:cstheme="minorHAnsi"/>
        </w:rPr>
        <w:t xml:space="preserve">end of February. </w:t>
      </w:r>
    </w:p>
    <w:p w14:paraId="788B42ED" w14:textId="77777777" w:rsidR="004E0FE8" w:rsidRPr="000A7902" w:rsidRDefault="004E0FE8" w:rsidP="000A7902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0A7902">
        <w:rPr>
          <w:rFonts w:asciiTheme="minorHAnsi" w:hAnsiTheme="minorHAnsi" w:cstheme="minorHAnsi"/>
        </w:rPr>
        <w:t>All information supplied will be kept CONFIDENTIAL and will be used for MOE purposes only.</w:t>
      </w:r>
    </w:p>
    <w:p w14:paraId="11937DDB" w14:textId="77777777" w:rsidR="004E0FE8" w:rsidRDefault="004E0FE8" w:rsidP="00962FC9">
      <w:pPr>
        <w:spacing w:line="278" w:lineRule="exact"/>
        <w:rPr>
          <w:rFonts w:asciiTheme="minorHAnsi" w:hAnsiTheme="minorHAnsi" w:cstheme="minorHAnsi"/>
          <w:szCs w:val="22"/>
        </w:rPr>
      </w:pPr>
    </w:p>
    <w:p w14:paraId="624FE27E" w14:textId="77777777" w:rsidR="00A16D2E" w:rsidRPr="004C0194" w:rsidRDefault="00A16D2E" w:rsidP="00A16D2E">
      <w:pPr>
        <w:pStyle w:val="Heading2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A2 Instructions for f</w:t>
      </w:r>
      <w:r w:rsidR="002E0425">
        <w:rPr>
          <w:rFonts w:ascii="Calibri" w:hAnsi="Calibri"/>
          <w:color w:val="0000FF"/>
          <w:szCs w:val="24"/>
        </w:rPr>
        <w:t>illing in this application form</w:t>
      </w:r>
    </w:p>
    <w:p w14:paraId="2DB0F4DC" w14:textId="77777777" w:rsidR="00A16D2E" w:rsidRPr="00A16D2E" w:rsidRDefault="00A16D2E" w:rsidP="00A16D2E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hAnsiTheme="minorHAnsi" w:cstheme="minorHAnsi"/>
        </w:rPr>
      </w:pPr>
      <w:r w:rsidRPr="00A16D2E">
        <w:rPr>
          <w:rFonts w:asciiTheme="minorHAnsi" w:hAnsiTheme="minorHAnsi" w:cstheme="minorHAnsi"/>
        </w:rPr>
        <w:t>Please answer all questions concisely.  Do</w:t>
      </w:r>
      <w:r>
        <w:rPr>
          <w:rFonts w:asciiTheme="minorHAnsi" w:hAnsiTheme="minorHAnsi" w:cstheme="minorHAnsi"/>
        </w:rPr>
        <w:t xml:space="preserve"> not put any abbreviations and p</w:t>
      </w:r>
      <w:r w:rsidRPr="00A16D2E">
        <w:rPr>
          <w:rFonts w:asciiTheme="minorHAnsi" w:hAnsiTheme="minorHAnsi" w:cstheme="minorHAnsi"/>
        </w:rPr>
        <w:t>rovide full names for acronyms used</w:t>
      </w:r>
      <w:r>
        <w:rPr>
          <w:rFonts w:asciiTheme="minorHAnsi" w:hAnsiTheme="minorHAnsi" w:cstheme="minorHAnsi"/>
        </w:rPr>
        <w:t xml:space="preserve"> in any documents submitted</w:t>
      </w:r>
      <w:r w:rsidRPr="00A16D2E">
        <w:rPr>
          <w:rFonts w:asciiTheme="minorHAnsi" w:hAnsiTheme="minorHAnsi" w:cstheme="minorHAnsi"/>
        </w:rPr>
        <w:t>. For questions not appl</w:t>
      </w:r>
      <w:r w:rsidR="001E49AE">
        <w:rPr>
          <w:rFonts w:asciiTheme="minorHAnsi" w:hAnsiTheme="minorHAnsi" w:cstheme="minorHAnsi"/>
        </w:rPr>
        <w:t xml:space="preserve">icable to you, answer with “N/A”. </w:t>
      </w:r>
    </w:p>
    <w:p w14:paraId="78AE63C6" w14:textId="77777777" w:rsidR="00A16D2E" w:rsidRPr="00A16D2E" w:rsidRDefault="00A16D2E" w:rsidP="00A16D2E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hAnsiTheme="minorHAnsi" w:cstheme="minorHAnsi"/>
        </w:rPr>
      </w:pPr>
      <w:r w:rsidRPr="00A16D2E">
        <w:rPr>
          <w:rFonts w:asciiTheme="minorHAnsi" w:hAnsiTheme="minorHAnsi" w:cstheme="minorHAnsi"/>
        </w:rPr>
        <w:t xml:space="preserve">If you need more </w:t>
      </w:r>
      <w:r w:rsidR="0056750D">
        <w:rPr>
          <w:rFonts w:asciiTheme="minorHAnsi" w:hAnsiTheme="minorHAnsi" w:cstheme="minorHAnsi"/>
        </w:rPr>
        <w:t>space,</w:t>
      </w:r>
      <w:r w:rsidR="001E49AE">
        <w:rPr>
          <w:rFonts w:asciiTheme="minorHAnsi" w:hAnsiTheme="minorHAnsi" w:cstheme="minorHAnsi"/>
        </w:rPr>
        <w:t xml:space="preserve"> then </w:t>
      </w:r>
      <w:r>
        <w:rPr>
          <w:rFonts w:asciiTheme="minorHAnsi" w:hAnsiTheme="minorHAnsi" w:cstheme="minorHAnsi"/>
        </w:rPr>
        <w:t>additional pages</w:t>
      </w:r>
      <w:r w:rsidR="001E49AE">
        <w:rPr>
          <w:rFonts w:asciiTheme="minorHAnsi" w:hAnsiTheme="minorHAnsi" w:cstheme="minorHAnsi"/>
        </w:rPr>
        <w:t xml:space="preserve"> can be attached. But </w:t>
      </w:r>
      <w:r w:rsidR="002E0425">
        <w:rPr>
          <w:rFonts w:asciiTheme="minorHAnsi" w:hAnsiTheme="minorHAnsi" w:cstheme="minorHAnsi"/>
        </w:rPr>
        <w:t>en</w:t>
      </w:r>
      <w:r w:rsidRPr="00A16D2E">
        <w:rPr>
          <w:rFonts w:asciiTheme="minorHAnsi" w:hAnsiTheme="minorHAnsi" w:cstheme="minorHAnsi"/>
        </w:rPr>
        <w:t xml:space="preserve">sure to indicate the number of the question you are answering. </w:t>
      </w:r>
    </w:p>
    <w:p w14:paraId="5536AA8D" w14:textId="77777777" w:rsidR="00A16D2E" w:rsidRDefault="00A16D2E" w:rsidP="002E0425">
      <w:pPr>
        <w:pStyle w:val="ListParagraph"/>
        <w:numPr>
          <w:ilvl w:val="0"/>
          <w:numId w:val="19"/>
        </w:numPr>
        <w:spacing w:before="120"/>
        <w:ind w:left="426" w:hanging="284"/>
        <w:jc w:val="both"/>
        <w:rPr>
          <w:rFonts w:asciiTheme="minorHAnsi" w:hAnsiTheme="minorHAnsi" w:cstheme="minorHAnsi"/>
        </w:rPr>
      </w:pPr>
      <w:r w:rsidRPr="00A16D2E">
        <w:rPr>
          <w:rFonts w:asciiTheme="minorHAnsi" w:hAnsiTheme="minorHAnsi" w:cstheme="minorHAnsi"/>
        </w:rPr>
        <w:t xml:space="preserve">Students </w:t>
      </w:r>
      <w:r w:rsidR="002E0425">
        <w:rPr>
          <w:rFonts w:asciiTheme="minorHAnsi" w:hAnsiTheme="minorHAnsi" w:cstheme="minorHAnsi"/>
        </w:rPr>
        <w:t xml:space="preserve">who are waiting for their Semester 2 results </w:t>
      </w:r>
      <w:r w:rsidR="0056750D">
        <w:rPr>
          <w:rFonts w:asciiTheme="minorHAnsi" w:hAnsiTheme="minorHAnsi" w:cstheme="minorHAnsi"/>
        </w:rPr>
        <w:t xml:space="preserve">and those awaiting final NCEA credits </w:t>
      </w:r>
      <w:r w:rsidR="002E0425">
        <w:rPr>
          <w:rFonts w:asciiTheme="minorHAnsi" w:hAnsiTheme="minorHAnsi" w:cstheme="minorHAnsi"/>
        </w:rPr>
        <w:t xml:space="preserve">can still </w:t>
      </w:r>
      <w:r w:rsidRPr="002E0425">
        <w:rPr>
          <w:rFonts w:asciiTheme="minorHAnsi" w:hAnsiTheme="minorHAnsi" w:cstheme="minorHAnsi"/>
        </w:rPr>
        <w:t xml:space="preserve">submit </w:t>
      </w:r>
      <w:r w:rsidR="001E49AE">
        <w:rPr>
          <w:rFonts w:asciiTheme="minorHAnsi" w:hAnsiTheme="minorHAnsi" w:cstheme="minorHAnsi"/>
        </w:rPr>
        <w:t xml:space="preserve">their </w:t>
      </w:r>
      <w:r w:rsidR="002E0425">
        <w:rPr>
          <w:rFonts w:asciiTheme="minorHAnsi" w:hAnsiTheme="minorHAnsi" w:cstheme="minorHAnsi"/>
        </w:rPr>
        <w:t>application form</w:t>
      </w:r>
      <w:r w:rsidR="001E49AE">
        <w:rPr>
          <w:rFonts w:asciiTheme="minorHAnsi" w:hAnsiTheme="minorHAnsi" w:cstheme="minorHAnsi"/>
        </w:rPr>
        <w:t xml:space="preserve"> by the due date. </w:t>
      </w:r>
      <w:r w:rsidR="0056750D">
        <w:rPr>
          <w:rFonts w:asciiTheme="minorHAnsi" w:hAnsiTheme="minorHAnsi" w:cstheme="minorHAnsi"/>
        </w:rPr>
        <w:t>Confirmed results can be shared once received.</w:t>
      </w:r>
      <w:r w:rsidR="002E0425">
        <w:rPr>
          <w:rFonts w:asciiTheme="minorHAnsi" w:hAnsiTheme="minorHAnsi" w:cstheme="minorHAnsi"/>
        </w:rPr>
        <w:t xml:space="preserve"> </w:t>
      </w:r>
    </w:p>
    <w:p w14:paraId="2D39B45F" w14:textId="77777777" w:rsidR="002E0425" w:rsidRDefault="002E0425" w:rsidP="002E0425">
      <w:pPr>
        <w:pStyle w:val="Heading2"/>
        <w:rPr>
          <w:rFonts w:ascii="Calibri" w:hAnsi="Calibri"/>
          <w:color w:val="0000FF"/>
          <w:szCs w:val="24"/>
        </w:rPr>
      </w:pPr>
    </w:p>
    <w:p w14:paraId="19C96F7D" w14:textId="77777777" w:rsidR="002E0425" w:rsidRPr="00B211AC" w:rsidRDefault="002E0425" w:rsidP="002E0425">
      <w:pPr>
        <w:pStyle w:val="Heading2"/>
        <w:rPr>
          <w:rFonts w:ascii="Calibri" w:hAnsi="Calibri"/>
          <w:color w:val="0000FF"/>
        </w:rPr>
      </w:pPr>
      <w:r w:rsidRPr="00B211AC">
        <w:rPr>
          <w:rFonts w:ascii="Calibri" w:hAnsi="Calibri"/>
          <w:color w:val="0000FF"/>
        </w:rPr>
        <w:t xml:space="preserve">A3 Eligibility Criteria </w:t>
      </w:r>
    </w:p>
    <w:p w14:paraId="5FC6D31E" w14:textId="77777777" w:rsidR="002E0425" w:rsidRPr="000F10E5" w:rsidRDefault="002E0425" w:rsidP="002E0425">
      <w:pPr>
        <w:spacing w:before="120" w:after="120"/>
        <w:jc w:val="both"/>
        <w:rPr>
          <w:rFonts w:ascii="Calibri" w:hAnsi="Calibri"/>
          <w:bCs/>
          <w:szCs w:val="22"/>
        </w:rPr>
      </w:pPr>
      <w:r w:rsidRPr="000F10E5">
        <w:rPr>
          <w:rFonts w:ascii="Calibri" w:hAnsi="Calibri"/>
          <w:bCs/>
          <w:szCs w:val="22"/>
        </w:rPr>
        <w:t>The Minis</w:t>
      </w:r>
      <w:r w:rsidR="000F10E5" w:rsidRPr="000F10E5">
        <w:rPr>
          <w:rFonts w:ascii="Calibri" w:hAnsi="Calibri"/>
          <w:bCs/>
          <w:szCs w:val="22"/>
        </w:rPr>
        <w:t xml:space="preserve">try will review the eligibility of your </w:t>
      </w:r>
      <w:r w:rsidRPr="000F10E5">
        <w:rPr>
          <w:rFonts w:ascii="Calibri" w:hAnsi="Calibri"/>
          <w:bCs/>
          <w:szCs w:val="22"/>
        </w:rPr>
        <w:t>application based on the outlined</w:t>
      </w:r>
      <w:r w:rsidR="000F10E5" w:rsidRPr="000F10E5">
        <w:rPr>
          <w:rFonts w:ascii="Calibri" w:hAnsi="Calibri"/>
          <w:bCs/>
          <w:szCs w:val="22"/>
        </w:rPr>
        <w:t xml:space="preserve"> criteria. </w:t>
      </w:r>
      <w:r w:rsidRPr="000F10E5">
        <w:rPr>
          <w:rFonts w:ascii="Calibri" w:hAnsi="Calibri"/>
          <w:bCs/>
          <w:szCs w:val="22"/>
        </w:rPr>
        <w:t xml:space="preserve"> </w:t>
      </w:r>
    </w:p>
    <w:p w14:paraId="699E1564" w14:textId="77777777" w:rsidR="002E0425" w:rsidRPr="000F10E5" w:rsidRDefault="000F10E5" w:rsidP="000F10E5">
      <w:pPr>
        <w:spacing w:before="120" w:after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0F10E5">
        <w:rPr>
          <w:rFonts w:asciiTheme="minorHAnsi" w:hAnsiTheme="minorHAnsi" w:cstheme="minorHAnsi"/>
          <w:b/>
          <w:bCs/>
          <w:szCs w:val="22"/>
          <w:u w:val="single"/>
        </w:rPr>
        <w:t>Domestic Scholarship</w:t>
      </w:r>
    </w:p>
    <w:p w14:paraId="70A781F4" w14:textId="77777777" w:rsidR="000F10E5" w:rsidRPr="000F10E5" w:rsidRDefault="000F10E5" w:rsidP="000F10E5">
      <w:pPr>
        <w:pStyle w:val="ListParagraph"/>
        <w:numPr>
          <w:ilvl w:val="0"/>
          <w:numId w:val="23"/>
        </w:numPr>
        <w:spacing w:before="120" w:after="120"/>
        <w:jc w:val="both"/>
        <w:rPr>
          <w:bCs/>
          <w:u w:val="single"/>
        </w:rPr>
      </w:pPr>
      <w:r w:rsidRPr="000F10E5">
        <w:rPr>
          <w:bCs/>
          <w:u w:val="single"/>
        </w:rPr>
        <w:t xml:space="preserve">Full Scholarship </w:t>
      </w:r>
    </w:p>
    <w:p w14:paraId="65316BAB" w14:textId="1FB8EE5E" w:rsidR="000F10E5" w:rsidRPr="00062326" w:rsidRDefault="00062326" w:rsidP="00062326">
      <w:pPr>
        <w:pStyle w:val="ListParagraph"/>
        <w:numPr>
          <w:ilvl w:val="1"/>
          <w:numId w:val="23"/>
        </w:numPr>
        <w:spacing w:before="120" w:after="120"/>
        <w:jc w:val="both"/>
        <w:rPr>
          <w:bCs/>
        </w:rPr>
      </w:pPr>
      <w:r w:rsidRPr="00062326">
        <w:rPr>
          <w:bCs/>
        </w:rPr>
        <w:t>All Cook Islands Residents including Permanent Residents (PR), who hold a New Zealand</w:t>
      </w:r>
      <w:r>
        <w:rPr>
          <w:bCs/>
        </w:rPr>
        <w:t xml:space="preserve"> </w:t>
      </w:r>
      <w:r w:rsidRPr="00062326">
        <w:rPr>
          <w:bCs/>
        </w:rPr>
        <w:t>passport</w:t>
      </w:r>
      <w:r w:rsidR="000F10E5" w:rsidRPr="00062326">
        <w:rPr>
          <w:bCs/>
        </w:rPr>
        <w:t>.</w:t>
      </w:r>
    </w:p>
    <w:p w14:paraId="33FC6D0B" w14:textId="688B9C49" w:rsidR="002E0425" w:rsidRDefault="002E0425" w:rsidP="000F10E5">
      <w:pPr>
        <w:pStyle w:val="ListParagraph"/>
        <w:numPr>
          <w:ilvl w:val="1"/>
          <w:numId w:val="23"/>
        </w:numPr>
        <w:spacing w:before="120" w:after="120"/>
        <w:jc w:val="both"/>
        <w:rPr>
          <w:bCs/>
        </w:rPr>
      </w:pPr>
      <w:r w:rsidRPr="000F10E5">
        <w:rPr>
          <w:bCs/>
        </w:rPr>
        <w:t>School leavers must achieve the University Entrance with a</w:t>
      </w:r>
      <w:r w:rsidR="001E49AE">
        <w:rPr>
          <w:bCs/>
        </w:rPr>
        <w:t xml:space="preserve"> ranking score of 200 and above. S</w:t>
      </w:r>
      <w:r w:rsidR="00AD0B21">
        <w:rPr>
          <w:bCs/>
        </w:rPr>
        <w:t>tudents should</w:t>
      </w:r>
      <w:r w:rsidRPr="000F10E5">
        <w:rPr>
          <w:bCs/>
        </w:rPr>
        <w:t xml:space="preserve"> achieve 14 credits in two UE approved subjects and 12 in a third UE approved subject, including lit</w:t>
      </w:r>
      <w:r w:rsidR="001E49AE">
        <w:rPr>
          <w:bCs/>
        </w:rPr>
        <w:t xml:space="preserve">eracy and numeracy requirements would be given a priority. </w:t>
      </w:r>
      <w:r w:rsidR="00AD0B21">
        <w:rPr>
          <w:bCs/>
        </w:rPr>
        <w:t xml:space="preserve">If unsure on how to calculate the rank score, please visit </w:t>
      </w:r>
      <w:hyperlink r:id="rId9" w:history="1">
        <w:r w:rsidR="00AD0B21">
          <w:rPr>
            <w:rStyle w:val="Hyperlink"/>
            <w:lang w:val="en-GB"/>
          </w:rPr>
          <w:t>https://rankscorecalculator.auckland.ac.nz/ncea</w:t>
        </w:r>
      </w:hyperlink>
      <w:r w:rsidR="00AD0B21">
        <w:rPr>
          <w:lang w:val="en-GB"/>
        </w:rPr>
        <w:t xml:space="preserve"> </w:t>
      </w:r>
    </w:p>
    <w:p w14:paraId="75F00460" w14:textId="77777777" w:rsidR="000F10E5" w:rsidRDefault="000F10E5" w:rsidP="000F10E5">
      <w:pPr>
        <w:pStyle w:val="ListParagraph"/>
        <w:spacing w:before="120" w:after="120"/>
        <w:ind w:left="1440"/>
        <w:jc w:val="both"/>
        <w:rPr>
          <w:bCs/>
        </w:rPr>
      </w:pPr>
    </w:p>
    <w:p w14:paraId="13E4DEB9" w14:textId="77777777" w:rsidR="000F10E5" w:rsidRDefault="000F10E5" w:rsidP="000F10E5">
      <w:pPr>
        <w:pStyle w:val="ListParagraph"/>
        <w:spacing w:before="120" w:after="120"/>
        <w:ind w:left="1440"/>
        <w:jc w:val="both"/>
        <w:rPr>
          <w:bCs/>
        </w:rPr>
      </w:pPr>
    </w:p>
    <w:p w14:paraId="3348404C" w14:textId="77777777" w:rsidR="000F10E5" w:rsidRPr="000F10E5" w:rsidRDefault="000F10E5" w:rsidP="000F10E5">
      <w:pPr>
        <w:pStyle w:val="ListParagraph"/>
        <w:numPr>
          <w:ilvl w:val="0"/>
          <w:numId w:val="23"/>
        </w:numPr>
        <w:spacing w:before="120" w:after="120"/>
        <w:jc w:val="both"/>
        <w:rPr>
          <w:bCs/>
          <w:u w:val="single"/>
        </w:rPr>
      </w:pPr>
      <w:r w:rsidRPr="000F10E5">
        <w:rPr>
          <w:bCs/>
          <w:u w:val="single"/>
        </w:rPr>
        <w:lastRenderedPageBreak/>
        <w:t xml:space="preserve">Study Grant </w:t>
      </w:r>
    </w:p>
    <w:p w14:paraId="75D76D90" w14:textId="77777777" w:rsidR="001E49AE" w:rsidRPr="001E49AE" w:rsidRDefault="002E0425" w:rsidP="000F10E5">
      <w:pPr>
        <w:pStyle w:val="ListParagraph"/>
        <w:numPr>
          <w:ilvl w:val="1"/>
          <w:numId w:val="23"/>
        </w:numPr>
        <w:spacing w:before="120" w:after="120"/>
        <w:jc w:val="both"/>
        <w:rPr>
          <w:bCs/>
          <w:u w:val="single"/>
        </w:rPr>
      </w:pPr>
      <w:r w:rsidRPr="000F10E5">
        <w:rPr>
          <w:rFonts w:asciiTheme="minorHAnsi" w:hAnsiTheme="minorHAnsi" w:cstheme="minorHAnsi"/>
          <w:color w:val="000000"/>
        </w:rPr>
        <w:t xml:space="preserve">Applicants must have successfully completed at least 4 courses with a </w:t>
      </w:r>
      <w:r w:rsidRPr="000F10E5">
        <w:rPr>
          <w:rFonts w:asciiTheme="minorHAnsi" w:hAnsiTheme="minorHAnsi" w:cstheme="minorHAnsi"/>
          <w:b/>
          <w:color w:val="000000"/>
        </w:rPr>
        <w:t>B+ grade average</w:t>
      </w:r>
      <w:r w:rsidRPr="000F10E5">
        <w:rPr>
          <w:rFonts w:asciiTheme="minorHAnsi" w:hAnsiTheme="minorHAnsi" w:cstheme="minorHAnsi"/>
          <w:color w:val="000000"/>
        </w:rPr>
        <w:t xml:space="preserve"> at an approved tertiary institute</w:t>
      </w:r>
      <w:r w:rsidR="000F10E5" w:rsidRPr="000F10E5">
        <w:rPr>
          <w:rFonts w:asciiTheme="minorHAnsi" w:hAnsiTheme="minorHAnsi" w:cstheme="minorHAnsi"/>
          <w:color w:val="000000"/>
        </w:rPr>
        <w:t xml:space="preserve">. </w:t>
      </w:r>
      <w:r w:rsidR="001E49AE">
        <w:rPr>
          <w:rFonts w:asciiTheme="minorHAnsi" w:hAnsiTheme="minorHAnsi" w:cstheme="minorHAnsi"/>
          <w:color w:val="000000"/>
        </w:rPr>
        <w:t>Grant</w:t>
      </w:r>
      <w:r w:rsidR="0056750D">
        <w:rPr>
          <w:rFonts w:asciiTheme="minorHAnsi" w:hAnsiTheme="minorHAnsi" w:cstheme="minorHAnsi"/>
          <w:color w:val="000000"/>
        </w:rPr>
        <w:t>s</w:t>
      </w:r>
      <w:r w:rsidR="001E49AE">
        <w:rPr>
          <w:rFonts w:asciiTheme="minorHAnsi" w:hAnsiTheme="minorHAnsi" w:cstheme="minorHAnsi"/>
          <w:color w:val="000000"/>
        </w:rPr>
        <w:t xml:space="preserve"> will be awarded to those studying in the Cook Islands either with </w:t>
      </w:r>
      <w:r w:rsidR="0056750D">
        <w:rPr>
          <w:rFonts w:asciiTheme="minorHAnsi" w:hAnsiTheme="minorHAnsi" w:cstheme="minorHAnsi"/>
          <w:color w:val="000000"/>
        </w:rPr>
        <w:t xml:space="preserve">a </w:t>
      </w:r>
      <w:r w:rsidR="001E49AE">
        <w:rPr>
          <w:rFonts w:asciiTheme="minorHAnsi" w:hAnsiTheme="minorHAnsi" w:cstheme="minorHAnsi"/>
          <w:color w:val="000000"/>
        </w:rPr>
        <w:t xml:space="preserve">local or overseas provider. </w:t>
      </w:r>
    </w:p>
    <w:p w14:paraId="7921427E" w14:textId="77777777" w:rsidR="002E0425" w:rsidRPr="000F10E5" w:rsidRDefault="000F10E5" w:rsidP="002E0425">
      <w:pPr>
        <w:spacing w:before="120" w:after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0F10E5">
        <w:rPr>
          <w:rFonts w:asciiTheme="minorHAnsi" w:hAnsiTheme="minorHAnsi" w:cstheme="minorHAnsi"/>
          <w:b/>
          <w:bCs/>
          <w:szCs w:val="22"/>
          <w:u w:val="single"/>
        </w:rPr>
        <w:t xml:space="preserve">International Scholarships </w:t>
      </w:r>
    </w:p>
    <w:p w14:paraId="0C00DB9B" w14:textId="77777777" w:rsidR="000F10E5" w:rsidRPr="000F10E5" w:rsidRDefault="002E0425" w:rsidP="000F10E5">
      <w:pPr>
        <w:pStyle w:val="ListParagraph"/>
        <w:numPr>
          <w:ilvl w:val="0"/>
          <w:numId w:val="24"/>
        </w:numPr>
        <w:spacing w:before="120" w:after="120"/>
        <w:jc w:val="both"/>
        <w:rPr>
          <w:bCs/>
          <w:u w:val="single"/>
        </w:rPr>
      </w:pPr>
      <w:r w:rsidRPr="000F10E5">
        <w:rPr>
          <w:bCs/>
          <w:u w:val="single"/>
        </w:rPr>
        <w:t>S</w:t>
      </w:r>
      <w:r w:rsidR="000F10E5" w:rsidRPr="000F10E5">
        <w:rPr>
          <w:bCs/>
          <w:u w:val="single"/>
        </w:rPr>
        <w:t xml:space="preserve">tudy Starter Pack </w:t>
      </w:r>
    </w:p>
    <w:p w14:paraId="566F824C" w14:textId="77777777" w:rsidR="00062326" w:rsidRDefault="00062326" w:rsidP="00062326">
      <w:pPr>
        <w:pStyle w:val="ListParagraph"/>
        <w:numPr>
          <w:ilvl w:val="1"/>
          <w:numId w:val="24"/>
        </w:numPr>
        <w:spacing w:before="120" w:after="120"/>
        <w:jc w:val="both"/>
        <w:rPr>
          <w:bCs/>
        </w:rPr>
      </w:pPr>
      <w:r w:rsidRPr="00062326">
        <w:rPr>
          <w:bCs/>
        </w:rPr>
        <w:t>All Cook Islands Residents including Permanent Residents</w:t>
      </w:r>
      <w:r>
        <w:rPr>
          <w:bCs/>
        </w:rPr>
        <w:t xml:space="preserve"> (PR) and dependents (under 18), </w:t>
      </w:r>
      <w:r w:rsidRPr="00062326">
        <w:rPr>
          <w:bCs/>
        </w:rPr>
        <w:t>who hold a New Zealand passport</w:t>
      </w:r>
      <w:r>
        <w:rPr>
          <w:bCs/>
        </w:rPr>
        <w:t xml:space="preserve">. </w:t>
      </w:r>
    </w:p>
    <w:p w14:paraId="3F148474" w14:textId="7FD9827A" w:rsidR="000F10E5" w:rsidRPr="00062326" w:rsidRDefault="002E0425" w:rsidP="00062326">
      <w:pPr>
        <w:pStyle w:val="ListParagraph"/>
        <w:numPr>
          <w:ilvl w:val="1"/>
          <w:numId w:val="24"/>
        </w:numPr>
        <w:spacing w:before="120" w:after="120"/>
        <w:jc w:val="both"/>
        <w:rPr>
          <w:bCs/>
        </w:rPr>
      </w:pPr>
      <w:r w:rsidRPr="00062326">
        <w:rPr>
          <w:bCs/>
        </w:rPr>
        <w:t xml:space="preserve">Recipients must travel on </w:t>
      </w:r>
      <w:proofErr w:type="gramStart"/>
      <w:r w:rsidR="001E49AE" w:rsidRPr="00062326">
        <w:rPr>
          <w:bCs/>
        </w:rPr>
        <w:t>a valid NZ passports</w:t>
      </w:r>
      <w:proofErr w:type="gramEnd"/>
      <w:r w:rsidR="001E49AE" w:rsidRPr="00062326">
        <w:rPr>
          <w:bCs/>
        </w:rPr>
        <w:t xml:space="preserve"> if awarded. </w:t>
      </w:r>
    </w:p>
    <w:p w14:paraId="1FED1C89" w14:textId="77777777" w:rsidR="00E31685" w:rsidRPr="00E31685" w:rsidRDefault="00E31685" w:rsidP="00E31685">
      <w:pPr>
        <w:pStyle w:val="ListParagraph"/>
        <w:numPr>
          <w:ilvl w:val="1"/>
          <w:numId w:val="24"/>
        </w:numPr>
        <w:rPr>
          <w:bCs/>
        </w:rPr>
      </w:pPr>
      <w:r w:rsidRPr="00E31685">
        <w:rPr>
          <w:bCs/>
        </w:rPr>
        <w:t xml:space="preserve">School leavers must achieve the University Entrance with a ranking score of 200 and above. Students should achieve 14 credits in two UE approved subjects and 12 in a third UE approved subject, including literacy and numeracy requirements would be given a priority.   If unsure on how to calculate the rank score, please visit https://rankscorecalculator.auckland.ac.nz/ncea </w:t>
      </w:r>
    </w:p>
    <w:p w14:paraId="173DE75D" w14:textId="273A8F74" w:rsidR="000F10E5" w:rsidRPr="00BF764A" w:rsidRDefault="002E0425" w:rsidP="000F10E5">
      <w:pPr>
        <w:pStyle w:val="ListParagraph"/>
        <w:numPr>
          <w:ilvl w:val="0"/>
          <w:numId w:val="24"/>
        </w:numPr>
        <w:spacing w:before="120" w:after="120"/>
        <w:contextualSpacing/>
        <w:jc w:val="both"/>
        <w:rPr>
          <w:bCs/>
        </w:rPr>
      </w:pPr>
      <w:r w:rsidRPr="000F10E5">
        <w:rPr>
          <w:bCs/>
          <w:u w:val="single"/>
        </w:rPr>
        <w:t>F</w:t>
      </w:r>
      <w:r w:rsidR="000F10E5" w:rsidRPr="000F10E5">
        <w:rPr>
          <w:bCs/>
          <w:u w:val="single"/>
        </w:rPr>
        <w:t xml:space="preserve">ull Scholarship </w:t>
      </w:r>
    </w:p>
    <w:p w14:paraId="0C9E2D09" w14:textId="77777777" w:rsidR="00BF764A" w:rsidRPr="000F10E5" w:rsidRDefault="00BF764A" w:rsidP="00BF764A">
      <w:pPr>
        <w:pStyle w:val="ListParagraph"/>
        <w:spacing w:before="120" w:after="120"/>
        <w:contextualSpacing/>
        <w:jc w:val="both"/>
        <w:rPr>
          <w:bCs/>
        </w:rPr>
      </w:pPr>
    </w:p>
    <w:p w14:paraId="184D4CE4" w14:textId="77777777" w:rsidR="00BF764A" w:rsidRPr="00BF764A" w:rsidRDefault="00BF764A" w:rsidP="00BF764A">
      <w:pPr>
        <w:pStyle w:val="ListParagraph"/>
        <w:numPr>
          <w:ilvl w:val="1"/>
          <w:numId w:val="24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BF764A">
        <w:rPr>
          <w:rFonts w:asciiTheme="minorHAnsi" w:hAnsiTheme="minorHAnsi" w:cstheme="minorHAnsi"/>
          <w:color w:val="000000"/>
        </w:rPr>
        <w:t xml:space="preserve">All Cook Islands Residents including Permanent Residents (PR) and dependents (under 18), who hold a New Zealand passport. </w:t>
      </w:r>
    </w:p>
    <w:p w14:paraId="34EA68B4" w14:textId="77777777" w:rsidR="0012251E" w:rsidRDefault="0012251E" w:rsidP="0012251E">
      <w:pPr>
        <w:pStyle w:val="ListParagraph"/>
        <w:spacing w:before="120" w:after="120"/>
        <w:ind w:left="1440"/>
        <w:contextualSpacing/>
        <w:jc w:val="both"/>
        <w:rPr>
          <w:bCs/>
        </w:rPr>
      </w:pPr>
    </w:p>
    <w:p w14:paraId="1FBF7E9C" w14:textId="77777777" w:rsidR="0012251E" w:rsidRPr="0012251E" w:rsidRDefault="002E0425" w:rsidP="00C867DC">
      <w:pPr>
        <w:pStyle w:val="ListParagraph"/>
        <w:numPr>
          <w:ilvl w:val="1"/>
          <w:numId w:val="24"/>
        </w:numPr>
        <w:spacing w:before="120" w:after="120"/>
        <w:contextualSpacing/>
        <w:jc w:val="both"/>
        <w:rPr>
          <w:bCs/>
        </w:rPr>
      </w:pPr>
      <w:r w:rsidRPr="0012251E">
        <w:rPr>
          <w:rFonts w:asciiTheme="minorHAnsi" w:hAnsiTheme="minorHAnsi" w:cstheme="minorHAnsi"/>
          <w:color w:val="000000"/>
        </w:rPr>
        <w:t>Applicant selection will be based on meeting the scholarship eligibility criteria, primarily that of academic merit</w:t>
      </w:r>
      <w:r w:rsidR="0012251E" w:rsidRPr="0012251E">
        <w:rPr>
          <w:rFonts w:asciiTheme="minorHAnsi" w:hAnsiTheme="minorHAnsi" w:cstheme="minorHAnsi"/>
          <w:color w:val="000000"/>
        </w:rPr>
        <w:t>.</w:t>
      </w:r>
    </w:p>
    <w:p w14:paraId="1068E983" w14:textId="77777777" w:rsidR="0012251E" w:rsidRPr="0012251E" w:rsidRDefault="0012251E" w:rsidP="0012251E">
      <w:pPr>
        <w:pStyle w:val="ListParagraph"/>
        <w:rPr>
          <w:bCs/>
        </w:rPr>
      </w:pPr>
    </w:p>
    <w:p w14:paraId="23D2FAF7" w14:textId="77777777" w:rsidR="002E0425" w:rsidRPr="000F10E5" w:rsidRDefault="002E0425" w:rsidP="0012251E">
      <w:pPr>
        <w:pStyle w:val="ListParagraph"/>
        <w:numPr>
          <w:ilvl w:val="1"/>
          <w:numId w:val="24"/>
        </w:numPr>
        <w:spacing w:before="120" w:after="120"/>
        <w:contextualSpacing/>
        <w:jc w:val="both"/>
        <w:rPr>
          <w:bCs/>
        </w:rPr>
      </w:pPr>
      <w:r w:rsidRPr="000F10E5">
        <w:rPr>
          <w:rFonts w:asciiTheme="minorHAnsi" w:hAnsiTheme="minorHAnsi" w:cstheme="minorHAnsi"/>
          <w:color w:val="000000"/>
        </w:rPr>
        <w:t>Applicant must have successfully completed a minimum of one full academic year (6 papers minimum) with a B+ grade average</w:t>
      </w:r>
      <w:r w:rsidR="0012251E">
        <w:rPr>
          <w:rFonts w:asciiTheme="minorHAnsi" w:hAnsiTheme="minorHAnsi" w:cstheme="minorHAnsi"/>
          <w:color w:val="000000"/>
        </w:rPr>
        <w:t xml:space="preserve">. </w:t>
      </w:r>
    </w:p>
    <w:p w14:paraId="6FF2AE4B" w14:textId="77777777" w:rsidR="00B211AC" w:rsidRDefault="00B211AC" w:rsidP="009033F4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Application C</w:t>
      </w:r>
      <w:r w:rsidR="009033F4">
        <w:rPr>
          <w:rFonts w:ascii="Calibri" w:hAnsi="Calibri"/>
          <w:color w:val="0000FF"/>
        </w:rPr>
        <w:t>hecklist</w:t>
      </w:r>
    </w:p>
    <w:p w14:paraId="4C1567E9" w14:textId="77777777" w:rsidR="00295C22" w:rsidRPr="00295C22" w:rsidRDefault="00295C22" w:rsidP="00295C22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211AC" w14:paraId="745C45DF" w14:textId="77777777" w:rsidTr="00937AC8">
        <w:trPr>
          <w:trHeight w:val="428"/>
        </w:trPr>
        <w:tc>
          <w:tcPr>
            <w:tcW w:w="9350" w:type="dxa"/>
          </w:tcPr>
          <w:p w14:paraId="6C402870" w14:textId="77777777" w:rsidR="00B211AC" w:rsidRDefault="00B211AC" w:rsidP="009033F4">
            <w:pPr>
              <w:pStyle w:val="Heading2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B211AC">
              <w:rPr>
                <w:rFonts w:ascii="Calibri" w:hAnsi="Calibri"/>
                <w:color w:val="0000FF"/>
                <w:sz w:val="22"/>
                <w:szCs w:val="22"/>
              </w:rPr>
              <w:t>Please ensure that you have all the requirements stated in the checklist before submitting this form</w:t>
            </w:r>
          </w:p>
        </w:tc>
      </w:tr>
      <w:tr w:rsidR="00B211AC" w14:paraId="55B59609" w14:textId="77777777" w:rsidTr="00937AC8">
        <w:tc>
          <w:tcPr>
            <w:tcW w:w="9350" w:type="dxa"/>
          </w:tcPr>
          <w:p w14:paraId="12F17F84" w14:textId="77777777" w:rsidR="00B211AC" w:rsidRPr="001B081D" w:rsidRDefault="001A5667" w:rsidP="009033F4">
            <w:pPr>
              <w:tabs>
                <w:tab w:val="left" w:pos="454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808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B081D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9033F4" w:rsidRPr="001B081D">
              <w:rPr>
                <w:rFonts w:asciiTheme="minorHAnsi" w:hAnsiTheme="minorHAnsi" w:cstheme="minorHAnsi"/>
                <w:szCs w:val="22"/>
              </w:rPr>
              <w:t>Copy of your Passport Detail page</w:t>
            </w:r>
          </w:p>
        </w:tc>
      </w:tr>
      <w:tr w:rsidR="003C7CAD" w14:paraId="52A8D37C" w14:textId="77777777" w:rsidTr="00937AC8">
        <w:tc>
          <w:tcPr>
            <w:tcW w:w="9350" w:type="dxa"/>
          </w:tcPr>
          <w:p w14:paraId="3249C21E" w14:textId="77777777" w:rsidR="003C7CAD" w:rsidRPr="001B081D" w:rsidRDefault="001A5667" w:rsidP="003C7CAD">
            <w:pPr>
              <w:tabs>
                <w:tab w:val="left" w:pos="1165"/>
              </w:tabs>
              <w:ind w:left="454" w:hanging="45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6991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CAD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C7CAD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3C7CAD" w:rsidRPr="001B081D">
              <w:rPr>
                <w:rFonts w:asciiTheme="minorHAnsi" w:hAnsiTheme="minorHAnsi" w:cstheme="minorHAnsi"/>
                <w:szCs w:val="22"/>
              </w:rPr>
              <w:t xml:space="preserve">Copy of your </w:t>
            </w:r>
            <w:r w:rsidR="003C7CAD">
              <w:rPr>
                <w:rFonts w:asciiTheme="minorHAnsi" w:hAnsiTheme="minorHAnsi" w:cstheme="minorHAnsi"/>
                <w:szCs w:val="22"/>
              </w:rPr>
              <w:t>Birth certificate</w:t>
            </w:r>
          </w:p>
        </w:tc>
      </w:tr>
      <w:tr w:rsidR="009033F4" w14:paraId="1ABAAF2D" w14:textId="77777777" w:rsidTr="00937AC8">
        <w:tc>
          <w:tcPr>
            <w:tcW w:w="9350" w:type="dxa"/>
          </w:tcPr>
          <w:p w14:paraId="31C62D0A" w14:textId="77777777" w:rsidR="009033F4" w:rsidRPr="001B081D" w:rsidRDefault="001A5667" w:rsidP="00772106">
            <w:pPr>
              <w:tabs>
                <w:tab w:val="left" w:pos="1165"/>
              </w:tabs>
              <w:ind w:left="454" w:hanging="45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833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B081D" w:rsidRPr="001B081D">
              <w:rPr>
                <w:rFonts w:asciiTheme="minorHAnsi" w:hAnsiTheme="minorHAnsi" w:cstheme="minorHAnsi"/>
                <w:szCs w:val="22"/>
              </w:rPr>
              <w:t xml:space="preserve">    Current photo </w:t>
            </w:r>
            <w:r w:rsidR="00772106">
              <w:rPr>
                <w:rFonts w:asciiTheme="minorHAnsi" w:hAnsiTheme="minorHAnsi" w:cstheme="minorHAnsi"/>
                <w:szCs w:val="22"/>
              </w:rPr>
              <w:t>of applicant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>.</w:t>
            </w:r>
            <w:r w:rsidR="001B081D" w:rsidRPr="001B081D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 xml:space="preserve">Submitting this photo grants the Ministry of Education consent to utilise this </w:t>
            </w:r>
            <w:r w:rsidR="0056750D">
              <w:rPr>
                <w:rFonts w:asciiTheme="minorHAnsi" w:hAnsiTheme="minorHAnsi" w:cstheme="minorHAnsi"/>
                <w:szCs w:val="22"/>
              </w:rPr>
              <w:t xml:space="preserve">image in 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>media campaigns and promotion of the Scholarship programme if successful. (JPG 1200x720)</w:t>
            </w:r>
          </w:p>
        </w:tc>
      </w:tr>
      <w:tr w:rsidR="009033F4" w14:paraId="395ACFB0" w14:textId="77777777" w:rsidTr="00937AC8">
        <w:tc>
          <w:tcPr>
            <w:tcW w:w="9350" w:type="dxa"/>
          </w:tcPr>
          <w:p w14:paraId="06DF2353" w14:textId="77777777" w:rsidR="009033F4" w:rsidRPr="001B081D" w:rsidRDefault="001A5667" w:rsidP="001B081D">
            <w:pPr>
              <w:ind w:left="454" w:hanging="45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94611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B081D">
              <w:rPr>
                <w:rFonts w:asciiTheme="minorHAnsi" w:hAnsiTheme="minorHAnsi" w:cstheme="minorHAnsi"/>
                <w:szCs w:val="22"/>
              </w:rPr>
              <w:t xml:space="preserve">    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>Copy of Second</w:t>
            </w:r>
            <w:r w:rsidR="001B081D">
              <w:rPr>
                <w:rFonts w:asciiTheme="minorHAnsi" w:hAnsiTheme="minorHAnsi" w:cstheme="minorHAnsi"/>
                <w:szCs w:val="22"/>
              </w:rPr>
              <w:t>ary School qualifications</w:t>
            </w:r>
          </w:p>
        </w:tc>
      </w:tr>
      <w:tr w:rsidR="00E93942" w14:paraId="36C429E0" w14:textId="77777777" w:rsidTr="00937AC8">
        <w:tc>
          <w:tcPr>
            <w:tcW w:w="9350" w:type="dxa"/>
          </w:tcPr>
          <w:p w14:paraId="1D0DD57F" w14:textId="15D8AC5B" w:rsidR="00E93942" w:rsidRDefault="001A5667" w:rsidP="001B081D">
            <w:pPr>
              <w:tabs>
                <w:tab w:val="left" w:pos="776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8132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 w:rsidRPr="001B08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</w:rPr>
              <w:t xml:space="preserve">    Curriculum Vitae (CV) – applicable to Study Grant students only;</w:t>
            </w:r>
          </w:p>
        </w:tc>
      </w:tr>
      <w:tr w:rsidR="009033F4" w14:paraId="5089AE3F" w14:textId="77777777" w:rsidTr="00937AC8">
        <w:tc>
          <w:tcPr>
            <w:tcW w:w="9350" w:type="dxa"/>
          </w:tcPr>
          <w:p w14:paraId="6BDE770A" w14:textId="77777777" w:rsidR="009033F4" w:rsidRPr="001B081D" w:rsidRDefault="001A5667" w:rsidP="001B081D">
            <w:pPr>
              <w:tabs>
                <w:tab w:val="left" w:pos="776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53226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B081D">
              <w:rPr>
                <w:rFonts w:asciiTheme="minorHAnsi" w:hAnsiTheme="minorHAnsi" w:cstheme="minorHAnsi"/>
                <w:szCs w:val="22"/>
              </w:rPr>
              <w:t xml:space="preserve">    R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>ecords Of Learning from NZQA</w:t>
            </w:r>
            <w:r w:rsidR="001B081D">
              <w:rPr>
                <w:rFonts w:asciiTheme="minorHAnsi" w:hAnsiTheme="minorHAnsi" w:cstheme="minorHAnsi"/>
                <w:szCs w:val="22"/>
              </w:rPr>
              <w:t xml:space="preserve"> (NCEA level 3 applicants only)</w:t>
            </w:r>
          </w:p>
        </w:tc>
      </w:tr>
      <w:tr w:rsidR="009033F4" w14:paraId="765F9F22" w14:textId="77777777" w:rsidTr="00937AC8">
        <w:tc>
          <w:tcPr>
            <w:tcW w:w="9350" w:type="dxa"/>
          </w:tcPr>
          <w:p w14:paraId="4CEE8B37" w14:textId="77777777" w:rsidR="009033F4" w:rsidRPr="001B081D" w:rsidRDefault="001A5667" w:rsidP="001B081D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9462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B081D">
              <w:rPr>
                <w:rFonts w:asciiTheme="minorHAnsi" w:hAnsiTheme="minorHAnsi" w:cstheme="minorHAnsi"/>
                <w:szCs w:val="22"/>
              </w:rPr>
              <w:t xml:space="preserve">    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 xml:space="preserve">Copy of Tertiary qualifications </w:t>
            </w:r>
            <w:r w:rsidR="00C118B7">
              <w:rPr>
                <w:rFonts w:asciiTheme="minorHAnsi" w:hAnsiTheme="minorHAnsi" w:cstheme="minorHAnsi"/>
                <w:szCs w:val="22"/>
              </w:rPr>
              <w:t xml:space="preserve">(if any) </w:t>
            </w:r>
          </w:p>
        </w:tc>
      </w:tr>
      <w:tr w:rsidR="009033F4" w14:paraId="4A70EBB2" w14:textId="77777777" w:rsidTr="00937AC8">
        <w:tc>
          <w:tcPr>
            <w:tcW w:w="9350" w:type="dxa"/>
          </w:tcPr>
          <w:p w14:paraId="4D68D99B" w14:textId="77777777" w:rsidR="009033F4" w:rsidRPr="001B081D" w:rsidRDefault="001A5667" w:rsidP="001B081D">
            <w:pPr>
              <w:tabs>
                <w:tab w:val="left" w:pos="676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1617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F4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B081D">
              <w:rPr>
                <w:rFonts w:asciiTheme="minorHAnsi" w:hAnsiTheme="minorHAnsi" w:cstheme="minorHAnsi"/>
                <w:szCs w:val="22"/>
              </w:rPr>
              <w:t xml:space="preserve">   O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 xml:space="preserve">fficial academic transcripts for </w:t>
            </w:r>
            <w:r w:rsidR="001B081D">
              <w:rPr>
                <w:rFonts w:asciiTheme="minorHAnsi" w:hAnsiTheme="minorHAnsi" w:cstheme="minorHAnsi"/>
                <w:szCs w:val="22"/>
              </w:rPr>
              <w:t>units undertaken</w:t>
            </w:r>
            <w:r w:rsidR="001B081D" w:rsidRPr="001B08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B081D" w:rsidRPr="00E35103">
              <w:rPr>
                <w:rFonts w:ascii="Calibri" w:hAnsi="Calibri"/>
                <w:b/>
                <w:bCs/>
                <w:sz w:val="20"/>
              </w:rPr>
              <w:t xml:space="preserve">   </w:t>
            </w:r>
          </w:p>
        </w:tc>
      </w:tr>
      <w:tr w:rsidR="00B211AC" w14:paraId="7B50B9FD" w14:textId="77777777" w:rsidTr="00937AC8">
        <w:tc>
          <w:tcPr>
            <w:tcW w:w="9350" w:type="dxa"/>
          </w:tcPr>
          <w:p w14:paraId="690EE414" w14:textId="77777777" w:rsidR="00B211AC" w:rsidRPr="001B081D" w:rsidRDefault="001A5667" w:rsidP="00C118B7">
            <w:pPr>
              <w:tabs>
                <w:tab w:val="left" w:pos="8415"/>
              </w:tabs>
              <w:ind w:left="313" w:hanging="313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8552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B7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118B7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C118B7" w:rsidRPr="00C118B7">
              <w:rPr>
                <w:rFonts w:asciiTheme="minorHAnsi" w:hAnsiTheme="minorHAnsi" w:cstheme="minorHAnsi"/>
                <w:szCs w:val="22"/>
              </w:rPr>
              <w:t xml:space="preserve">Supporting Statement telling us about </w:t>
            </w:r>
            <w:r w:rsidR="00C118B7">
              <w:rPr>
                <w:rFonts w:asciiTheme="minorHAnsi" w:hAnsiTheme="minorHAnsi" w:cstheme="minorHAnsi"/>
                <w:szCs w:val="22"/>
              </w:rPr>
              <w:t xml:space="preserve">your proposed study programme (typed only- hand written will not be accepted). </w:t>
            </w:r>
          </w:p>
        </w:tc>
      </w:tr>
      <w:tr w:rsidR="00C118B7" w14:paraId="7D6D8B6A" w14:textId="77777777" w:rsidTr="00937AC8">
        <w:tc>
          <w:tcPr>
            <w:tcW w:w="9350" w:type="dxa"/>
          </w:tcPr>
          <w:p w14:paraId="62FC203C" w14:textId="77777777" w:rsidR="00C118B7" w:rsidRPr="001B081D" w:rsidRDefault="001A5667" w:rsidP="00C118B7">
            <w:pPr>
              <w:tabs>
                <w:tab w:val="left" w:pos="8415"/>
              </w:tabs>
              <w:ind w:left="313" w:hanging="313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7789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B7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118B7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C118B7" w:rsidRPr="00C118B7">
              <w:rPr>
                <w:rFonts w:asciiTheme="minorHAnsi" w:hAnsiTheme="minorHAnsi" w:cstheme="minorHAnsi"/>
                <w:szCs w:val="22"/>
              </w:rPr>
              <w:t>2 references (no more than 24 months) on official letterhead supporting your scholarsh</w:t>
            </w:r>
            <w:r w:rsidR="00C118B7">
              <w:rPr>
                <w:rFonts w:asciiTheme="minorHAnsi" w:hAnsiTheme="minorHAnsi" w:cstheme="minorHAnsi"/>
                <w:szCs w:val="22"/>
              </w:rPr>
              <w:t>ip application.  References should</w:t>
            </w:r>
            <w:r w:rsidR="00C118B7" w:rsidRPr="00C118B7">
              <w:rPr>
                <w:rFonts w:asciiTheme="minorHAnsi" w:hAnsiTheme="minorHAnsi" w:cstheme="minorHAnsi"/>
                <w:szCs w:val="22"/>
              </w:rPr>
              <w:t xml:space="preserve"> be from your employer, lecturer or an official from your place of study.</w:t>
            </w:r>
          </w:p>
        </w:tc>
      </w:tr>
      <w:tr w:rsidR="00295C22" w14:paraId="4C550624" w14:textId="77777777" w:rsidTr="00937AC8">
        <w:tc>
          <w:tcPr>
            <w:tcW w:w="9350" w:type="dxa"/>
          </w:tcPr>
          <w:p w14:paraId="6E8A57BE" w14:textId="77777777" w:rsidR="00295C22" w:rsidRPr="001B081D" w:rsidRDefault="001A5667" w:rsidP="001A3489">
            <w:pPr>
              <w:tabs>
                <w:tab w:val="left" w:pos="8415"/>
              </w:tabs>
              <w:ind w:left="313" w:hanging="313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26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22" w:rsidRPr="001B0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95C22">
              <w:rPr>
                <w:rFonts w:asciiTheme="minorHAnsi" w:hAnsiTheme="minorHAnsi" w:cstheme="minorHAnsi"/>
                <w:szCs w:val="22"/>
              </w:rPr>
              <w:t xml:space="preserve">   Other documents (please specify)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578660644"/>
                <w:placeholder>
                  <w:docPart w:val="BCDBE02F1B2D49C5A8D98C033E9F7E4D"/>
                </w:placeholder>
                <w:showingPlcHdr/>
              </w:sdtPr>
              <w:sdtEndPr/>
              <w:sdtContent>
                <w:r w:rsidR="001A3489">
                  <w:rPr>
                    <w:rStyle w:val="PlaceholderText"/>
                    <w:u w:val="single"/>
                  </w:rPr>
                  <w:t>Specify here</w:t>
                </w:r>
                <w:r w:rsidR="001A3489" w:rsidRPr="001A3489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</w:tbl>
    <w:p w14:paraId="74D95F21" w14:textId="77777777" w:rsidR="00B211AC" w:rsidRPr="00B211AC" w:rsidRDefault="00B211AC" w:rsidP="00B211AC">
      <w:pPr>
        <w:tabs>
          <w:tab w:val="left" w:pos="8415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ab/>
      </w:r>
    </w:p>
    <w:p w14:paraId="52235CD7" w14:textId="77777777" w:rsidR="003C7CAD" w:rsidRDefault="003C7CAD" w:rsidP="003C7CAD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Section 1: Personal Details </w:t>
      </w:r>
    </w:p>
    <w:p w14:paraId="31AD74A8" w14:textId="77777777" w:rsidR="003C7CAD" w:rsidRDefault="003C7CAD" w:rsidP="003C7CAD"/>
    <w:tbl>
      <w:tblPr>
        <w:tblStyle w:val="TableGrid"/>
        <w:tblW w:w="10238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417"/>
        <w:gridCol w:w="221"/>
        <w:gridCol w:w="2168"/>
        <w:gridCol w:w="2730"/>
      </w:tblGrid>
      <w:tr w:rsidR="003C7CAD" w14:paraId="347ACF71" w14:textId="77777777" w:rsidTr="00C72646">
        <w:trPr>
          <w:trHeight w:val="281"/>
        </w:trPr>
        <w:tc>
          <w:tcPr>
            <w:tcW w:w="10238" w:type="dxa"/>
            <w:gridSpan w:val="5"/>
          </w:tcPr>
          <w:p w14:paraId="66610E9F" w14:textId="77777777" w:rsidR="003C7CAD" w:rsidRPr="003C7CAD" w:rsidRDefault="003C7CAD" w:rsidP="003C7CAD">
            <w:pPr>
              <w:pStyle w:val="Heading2"/>
              <w:outlineLvl w:val="1"/>
              <w:rPr>
                <w:rFonts w:ascii="Calibri" w:hAnsi="Calibri"/>
                <w:i/>
                <w:color w:val="0000FF"/>
                <w:sz w:val="21"/>
                <w:szCs w:val="21"/>
              </w:rPr>
            </w:pPr>
            <w:r w:rsidRPr="003C7CAD">
              <w:rPr>
                <w:rFonts w:ascii="Calibri" w:hAnsi="Calibri"/>
                <w:i/>
                <w:color w:val="0000FF"/>
                <w:sz w:val="21"/>
                <w:szCs w:val="21"/>
              </w:rPr>
              <w:t>(Please note that the name entered in this section should match the birth certificate or passport submitted)</w:t>
            </w:r>
          </w:p>
        </w:tc>
      </w:tr>
      <w:tr w:rsidR="003C7CAD" w14:paraId="56716DCB" w14:textId="77777777" w:rsidTr="004913AF">
        <w:trPr>
          <w:trHeight w:val="268"/>
        </w:trPr>
        <w:tc>
          <w:tcPr>
            <w:tcW w:w="1702" w:type="dxa"/>
          </w:tcPr>
          <w:p w14:paraId="6674E82F" w14:textId="77777777" w:rsidR="003C7CAD" w:rsidRPr="003C7CAD" w:rsidRDefault="003C7CAD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2DFC2D84" w14:textId="77777777" w:rsidR="003C7CAD" w:rsidRPr="003C7CAD" w:rsidRDefault="003C7CAD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3E6ADDA5" w14:textId="77777777" w:rsidR="003C7CAD" w:rsidRPr="003C7CAD" w:rsidRDefault="003C7CAD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24C5E1BA" w14:textId="77777777" w:rsidR="003C7CAD" w:rsidRPr="003C7CAD" w:rsidRDefault="003C7CAD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335796BD" w14:textId="77777777" w:rsidTr="006E6DD9">
        <w:trPr>
          <w:trHeight w:val="257"/>
        </w:trPr>
        <w:tc>
          <w:tcPr>
            <w:tcW w:w="1702" w:type="dxa"/>
          </w:tcPr>
          <w:p w14:paraId="588DDAB0" w14:textId="77777777" w:rsidR="00E93942" w:rsidRPr="003C7CAD" w:rsidRDefault="00E93942" w:rsidP="003C7CA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First Name: </w:t>
            </w:r>
          </w:p>
        </w:tc>
        <w:sdt>
          <w:sdtPr>
            <w:rPr>
              <w:rFonts w:asciiTheme="minorHAnsi" w:hAnsiTheme="minorHAnsi" w:cstheme="minorHAnsi"/>
              <w:szCs w:val="22"/>
              <w:u w:val="single"/>
            </w:rPr>
            <w:id w:val="2080700645"/>
            <w:placeholder>
              <w:docPart w:val="304F638F89CD42A4B9E7E95265D30954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55C9A1F8" w14:textId="7A3A3A7A" w:rsidR="00E93942" w:rsidRPr="003C7CAD" w:rsidRDefault="00E93942" w:rsidP="00E93942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  <w:u w:val="single"/>
                  </w:rPr>
                  <w:t xml:space="preserve">First name </w:t>
                </w:r>
                <w:r w:rsidRPr="004913AF">
                  <w:rPr>
                    <w:rFonts w:asciiTheme="minorHAnsi" w:hAnsiTheme="minorHAnsi" w:cstheme="minorHAnsi"/>
                    <w:szCs w:val="22"/>
                    <w:u w:val="single"/>
                  </w:rPr>
                  <w:t xml:space="preserve">                        </w:t>
                </w:r>
                <w:r>
                  <w:rPr>
                    <w:rFonts w:asciiTheme="minorHAnsi" w:hAnsiTheme="minorHAnsi" w:cstheme="minorHAnsi"/>
                    <w:szCs w:val="22"/>
                    <w:u w:val="single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</w:tr>
      <w:tr w:rsidR="00E93942" w14:paraId="2E865170" w14:textId="77777777" w:rsidTr="004913AF">
        <w:trPr>
          <w:trHeight w:val="257"/>
        </w:trPr>
        <w:tc>
          <w:tcPr>
            <w:tcW w:w="1702" w:type="dxa"/>
          </w:tcPr>
          <w:p w14:paraId="1435BAE5" w14:textId="77777777" w:rsidR="00E93942" w:rsidRPr="003C7CAD" w:rsidRDefault="00E93942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6C4FAD11" w14:textId="77777777" w:rsidR="00E93942" w:rsidRPr="003C7CAD" w:rsidRDefault="00E93942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47AF6920" w14:textId="77777777" w:rsidR="00E93942" w:rsidRPr="003C7CAD" w:rsidRDefault="00E93942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2F60C585" w14:textId="77777777" w:rsidR="00E93942" w:rsidRPr="003C7CAD" w:rsidRDefault="00E93942" w:rsidP="003C7CA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73A33205" w14:textId="77777777" w:rsidTr="00C954DC">
        <w:trPr>
          <w:trHeight w:val="257"/>
        </w:trPr>
        <w:tc>
          <w:tcPr>
            <w:tcW w:w="1702" w:type="dxa"/>
          </w:tcPr>
          <w:p w14:paraId="11C11BD8" w14:textId="7A5C7271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Other Given Names: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70409963"/>
            <w:placeholder>
              <w:docPart w:val="838BFCDC68814B07824E89447C8B306F"/>
            </w:placeholder>
            <w:showingPlcHdr/>
          </w:sdtPr>
          <w:sdtEndPr/>
          <w:sdtContent>
            <w:tc>
              <w:tcPr>
                <w:tcW w:w="8536" w:type="dxa"/>
                <w:gridSpan w:val="4"/>
              </w:tcPr>
              <w:p w14:paraId="1800D976" w14:textId="14F00FEF" w:rsidR="00E93942" w:rsidRPr="00E93942" w:rsidRDefault="00E93942" w:rsidP="00E93942">
                <w:pPr>
                  <w:rPr>
                    <w:color w:val="808080"/>
                  </w:rPr>
                </w:pPr>
                <w:r>
                  <w:rPr>
                    <w:rStyle w:val="PlaceholderText"/>
                    <w:u w:val="single"/>
                  </w:rPr>
                  <w:t xml:space="preserve">Given Name                                                                                                                     </w:t>
                </w:r>
              </w:p>
            </w:tc>
          </w:sdtContent>
        </w:sdt>
      </w:tr>
      <w:tr w:rsidR="00E93942" w14:paraId="45C0C3FC" w14:textId="77777777" w:rsidTr="004913AF">
        <w:trPr>
          <w:trHeight w:val="257"/>
        </w:trPr>
        <w:tc>
          <w:tcPr>
            <w:tcW w:w="1702" w:type="dxa"/>
          </w:tcPr>
          <w:p w14:paraId="423E9CDD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771499B5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6C59A345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45D98B46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0C79E17A" w14:textId="77777777" w:rsidTr="004913AF">
        <w:trPr>
          <w:trHeight w:val="257"/>
        </w:trPr>
        <w:tc>
          <w:tcPr>
            <w:tcW w:w="1702" w:type="dxa"/>
          </w:tcPr>
          <w:p w14:paraId="0F2B864C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Last Name: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09121969"/>
            <w:placeholder>
              <w:docPart w:val="08BE0620937D4786B06FBA6EC5E73568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13CBCCBB" w14:textId="5288BFD6" w:rsidR="00E93942" w:rsidRPr="003C7CAD" w:rsidRDefault="00E93942" w:rsidP="00E93942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Style w:val="PlaceholderText"/>
                    <w:u w:val="single"/>
                  </w:rPr>
                  <w:t xml:space="preserve">Last Name                                                                                                                  </w:t>
                </w:r>
              </w:p>
            </w:tc>
          </w:sdtContent>
        </w:sdt>
      </w:tr>
      <w:tr w:rsidR="00E93942" w14:paraId="218DB727" w14:textId="77777777" w:rsidTr="00C72646">
        <w:trPr>
          <w:trHeight w:val="268"/>
        </w:trPr>
        <w:tc>
          <w:tcPr>
            <w:tcW w:w="1702" w:type="dxa"/>
          </w:tcPr>
          <w:p w14:paraId="3ACBB9FF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38" w:type="dxa"/>
            <w:gridSpan w:val="2"/>
          </w:tcPr>
          <w:p w14:paraId="34AB39B7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27D1DF4C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39703AD4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44D0797D" w14:textId="77777777" w:rsidTr="00027210">
        <w:trPr>
          <w:trHeight w:val="257"/>
        </w:trPr>
        <w:tc>
          <w:tcPr>
            <w:tcW w:w="1702" w:type="dxa"/>
          </w:tcPr>
          <w:p w14:paraId="54B8085E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Also known as: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976989561"/>
            <w:placeholder>
              <w:docPart w:val="17AEA885C7624D2E8726B0836793977A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4DA818E9" w14:textId="10BF7259" w:rsidR="00E93942" w:rsidRPr="003C7CAD" w:rsidRDefault="00E93942" w:rsidP="00E93942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1A3489">
                  <w:rPr>
                    <w:rStyle w:val="PlaceholderText"/>
                    <w:rFonts w:asciiTheme="minorHAnsi" w:eastAsiaTheme="minorHAnsi" w:hAnsiTheme="minorHAnsi" w:cstheme="minorHAnsi"/>
                    <w:szCs w:val="22"/>
                    <w:u w:val="single"/>
                    <w:bdr w:val="single" w:sz="12" w:space="0" w:color="0F243E" w:themeColor="text2" w:themeShade="80"/>
                  </w:rPr>
                  <w:t>Also</w:t>
                </w:r>
                <w:r>
                  <w:rPr>
                    <w:rStyle w:val="PlaceholderText"/>
                    <w:rFonts w:eastAsiaTheme="minorHAnsi"/>
                    <w:u w:val="single"/>
                    <w:bdr w:val="single" w:sz="12" w:space="0" w:color="0F243E" w:themeColor="text2" w:themeShade="80"/>
                  </w:rPr>
                  <w:t xml:space="preserve"> known as                                                                                                            </w:t>
                </w:r>
              </w:p>
            </w:tc>
          </w:sdtContent>
        </w:sdt>
      </w:tr>
      <w:tr w:rsidR="00E93942" w14:paraId="7617CF9E" w14:textId="77777777" w:rsidTr="00C72646">
        <w:trPr>
          <w:trHeight w:val="257"/>
        </w:trPr>
        <w:tc>
          <w:tcPr>
            <w:tcW w:w="1702" w:type="dxa"/>
          </w:tcPr>
          <w:p w14:paraId="0CD177E5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38" w:type="dxa"/>
            <w:gridSpan w:val="2"/>
          </w:tcPr>
          <w:p w14:paraId="5AF14A9B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75C801E9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14FE2D2D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5F01FF79" w14:textId="77777777" w:rsidTr="00C72646">
        <w:trPr>
          <w:trHeight w:val="257"/>
        </w:trPr>
        <w:tc>
          <w:tcPr>
            <w:tcW w:w="1702" w:type="dxa"/>
          </w:tcPr>
          <w:p w14:paraId="0A84CA0D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1.1 </w:t>
            </w: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Date of Birth: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794588534"/>
            <w:placeholder>
              <w:docPart w:val="685681090FDB4F9784BC85F64D2E9F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638" w:type="dxa"/>
                <w:gridSpan w:val="2"/>
              </w:tcPr>
              <w:p w14:paraId="23480CB2" w14:textId="77777777" w:rsidR="00E93942" w:rsidRPr="003C7CAD" w:rsidRDefault="00E93942" w:rsidP="00E93942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 xml:space="preserve">DD/MM/YY </w:t>
                </w:r>
              </w:p>
            </w:tc>
          </w:sdtContent>
        </w:sdt>
        <w:tc>
          <w:tcPr>
            <w:tcW w:w="2168" w:type="dxa"/>
          </w:tcPr>
          <w:p w14:paraId="1E1BD671" w14:textId="77777777" w:rsidR="00E93942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1.2 </w:t>
            </w:r>
            <w:r w:rsidRPr="003C7CAD">
              <w:rPr>
                <w:rFonts w:asciiTheme="minorHAnsi" w:hAnsiTheme="minorHAnsi" w:cstheme="minorHAnsi"/>
                <w:b/>
                <w:szCs w:val="22"/>
              </w:rPr>
              <w:t>Gender 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4458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</w:rPr>
              <w:t xml:space="preserve"> Male </w:t>
            </w:r>
          </w:p>
          <w:p w14:paraId="2CFE755C" w14:textId="77777777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  <w:r w:rsidRPr="00136F18">
              <w:rPr>
                <w:rFonts w:asciiTheme="minorHAnsi" w:hAnsiTheme="minorHAnsi" w:cstheme="minorHAnsi"/>
                <w:b/>
                <w:i/>
                <w:szCs w:val="22"/>
              </w:rPr>
              <w:t>(tick one only)</w:t>
            </w:r>
          </w:p>
        </w:tc>
        <w:tc>
          <w:tcPr>
            <w:tcW w:w="2730" w:type="dxa"/>
          </w:tcPr>
          <w:p w14:paraId="38E908C3" w14:textId="77777777" w:rsidR="00E93942" w:rsidRPr="003C7CAD" w:rsidRDefault="001A5667" w:rsidP="00E93942">
            <w:pPr>
              <w:tabs>
                <w:tab w:val="left" w:pos="801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781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</w:rPr>
              <w:t xml:space="preserve"> Female</w:t>
            </w:r>
          </w:p>
        </w:tc>
      </w:tr>
      <w:tr w:rsidR="00E93942" w14:paraId="701D8A1A" w14:textId="77777777" w:rsidTr="00C72646">
        <w:trPr>
          <w:trHeight w:val="257"/>
        </w:trPr>
        <w:tc>
          <w:tcPr>
            <w:tcW w:w="1702" w:type="dxa"/>
          </w:tcPr>
          <w:p w14:paraId="6AB2AE9B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38" w:type="dxa"/>
            <w:gridSpan w:val="2"/>
          </w:tcPr>
          <w:p w14:paraId="63E14E7E" w14:textId="77777777" w:rsidR="00E93942" w:rsidRDefault="00E93942" w:rsidP="00E93942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</w:tc>
        <w:tc>
          <w:tcPr>
            <w:tcW w:w="2168" w:type="dxa"/>
          </w:tcPr>
          <w:p w14:paraId="558D1DFA" w14:textId="77777777" w:rsidR="00E93942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21C3D05F" w14:textId="77777777" w:rsidR="00E93942" w:rsidRDefault="00E93942" w:rsidP="00E93942">
            <w:pPr>
              <w:tabs>
                <w:tab w:val="left" w:pos="801"/>
              </w:tabs>
              <w:rPr>
                <w:rFonts w:ascii="MS Gothic" w:eastAsia="MS Gothic" w:hAnsi="MS Gothic" w:cstheme="minorHAnsi"/>
                <w:szCs w:val="22"/>
              </w:rPr>
            </w:pPr>
          </w:p>
        </w:tc>
      </w:tr>
      <w:tr w:rsidR="00E93942" w14:paraId="2A2093F5" w14:textId="77777777" w:rsidTr="00C72646">
        <w:trPr>
          <w:trHeight w:val="257"/>
        </w:trPr>
        <w:tc>
          <w:tcPr>
            <w:tcW w:w="1702" w:type="dxa"/>
          </w:tcPr>
          <w:p w14:paraId="3847ED20" w14:textId="77777777" w:rsidR="00E93942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1.3 </w:t>
            </w:r>
            <w:r w:rsidRPr="003C7CAD">
              <w:rPr>
                <w:rFonts w:asciiTheme="minorHAnsi" w:hAnsiTheme="minorHAnsi" w:cstheme="minorHAnsi"/>
                <w:b/>
                <w:szCs w:val="22"/>
              </w:rPr>
              <w:t>Marital Status:</w:t>
            </w:r>
          </w:p>
          <w:p w14:paraId="3A60AAD5" w14:textId="77777777" w:rsidR="00E93942" w:rsidRPr="00136F18" w:rsidRDefault="00E93942" w:rsidP="00E93942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36F18">
              <w:rPr>
                <w:rFonts w:asciiTheme="minorHAnsi" w:hAnsiTheme="minorHAnsi" w:cstheme="minorHAnsi"/>
                <w:b/>
                <w:i/>
                <w:szCs w:val="22"/>
              </w:rPr>
              <w:t>(tick one only)</w:t>
            </w:r>
          </w:p>
        </w:tc>
        <w:tc>
          <w:tcPr>
            <w:tcW w:w="8536" w:type="dxa"/>
            <w:gridSpan w:val="4"/>
          </w:tcPr>
          <w:p w14:paraId="29868ECA" w14:textId="77777777" w:rsidR="00E93942" w:rsidRDefault="001A5667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4189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Single    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19812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Married  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90684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In a defacto relationship       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138448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Other</w:t>
            </w:r>
          </w:p>
        </w:tc>
      </w:tr>
      <w:tr w:rsidR="00E93942" w14:paraId="080533B0" w14:textId="77777777" w:rsidTr="00C72646">
        <w:trPr>
          <w:trHeight w:val="257"/>
        </w:trPr>
        <w:tc>
          <w:tcPr>
            <w:tcW w:w="1702" w:type="dxa"/>
          </w:tcPr>
          <w:p w14:paraId="3ED8D6CD" w14:textId="77777777" w:rsidR="00E93942" w:rsidRPr="003C7CAD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36" w:type="dxa"/>
            <w:gridSpan w:val="4"/>
          </w:tcPr>
          <w:p w14:paraId="1FB5442D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</w:p>
        </w:tc>
      </w:tr>
      <w:tr w:rsidR="00E93942" w14:paraId="771B8C50" w14:textId="77777777" w:rsidTr="00C72646">
        <w:trPr>
          <w:trHeight w:val="257"/>
        </w:trPr>
        <w:tc>
          <w:tcPr>
            <w:tcW w:w="10238" w:type="dxa"/>
            <w:gridSpan w:val="5"/>
          </w:tcPr>
          <w:p w14:paraId="4A9CA966" w14:textId="77777777" w:rsidR="00E93942" w:rsidRPr="00136F18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1.4 Ethnicity </w:t>
            </w:r>
            <w:r w:rsidRPr="00136F18">
              <w:rPr>
                <w:rFonts w:asciiTheme="minorHAnsi" w:hAnsiTheme="minorHAnsi" w:cstheme="minorHAnsi"/>
                <w:b/>
                <w:i/>
                <w:szCs w:val="22"/>
              </w:rPr>
              <w:t>(tick one only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):</w:t>
            </w:r>
          </w:p>
        </w:tc>
      </w:tr>
      <w:tr w:rsidR="00E93942" w14:paraId="2C3A26FC" w14:textId="77777777" w:rsidTr="00C72646">
        <w:trPr>
          <w:trHeight w:val="257"/>
        </w:trPr>
        <w:tc>
          <w:tcPr>
            <w:tcW w:w="10238" w:type="dxa"/>
            <w:gridSpan w:val="5"/>
          </w:tcPr>
          <w:p w14:paraId="76E2C63B" w14:textId="77777777" w:rsidR="00E93942" w:rsidRDefault="001A5667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szCs w:val="22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5702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Cook Islands </w:t>
            </w:r>
            <w:proofErr w:type="gramStart"/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>Maori  (</w:t>
            </w:r>
            <w:proofErr w:type="gramEnd"/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>Go to section 1.7)</w:t>
            </w:r>
          </w:p>
          <w:p w14:paraId="74DBB84C" w14:textId="3DD8C0C9" w:rsidR="00E93942" w:rsidRDefault="001A5667" w:rsidP="009155BE">
            <w:pPr>
              <w:tabs>
                <w:tab w:val="left" w:pos="801"/>
                <w:tab w:val="left" w:pos="3043"/>
                <w:tab w:val="left" w:pos="5535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125616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 Other (please specify):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471024662"/>
                <w:placeholder>
                  <w:docPart w:val="4517508ED22140BF9C0646F4E30A473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Cs w:val="22"/>
                      <w:lang w:val="en-NZ"/>
                    </w:rPr>
                    <w:id w:val="1096291321"/>
                    <w:placeholder>
                      <w:docPart w:val="950048F790F54F4692A9C4D0C0C04AE8"/>
                    </w:placeholder>
                    <w:showingPlcHdr/>
                  </w:sdtPr>
                  <w:sdtEndPr/>
                  <w:sdtContent>
                    <w:r w:rsidR="009155BE">
                      <w:rPr>
                        <w:rStyle w:val="PlaceholderText"/>
                        <w:rFonts w:eastAsiaTheme="minorHAnsi"/>
                      </w:rPr>
                      <w:t xml:space="preserve">Please specify here                             </w:t>
                    </w:r>
                  </w:sdtContent>
                </w:sdt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ab/>
            </w:r>
          </w:p>
        </w:tc>
      </w:tr>
      <w:tr w:rsidR="00E93942" w14:paraId="7D71F573" w14:textId="77777777" w:rsidTr="00C72646">
        <w:trPr>
          <w:trHeight w:val="257"/>
        </w:trPr>
        <w:tc>
          <w:tcPr>
            <w:tcW w:w="10238" w:type="dxa"/>
            <w:gridSpan w:val="5"/>
          </w:tcPr>
          <w:p w14:paraId="4DF65043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</w:p>
        </w:tc>
      </w:tr>
      <w:tr w:rsidR="00E93942" w14:paraId="5C924335" w14:textId="77777777" w:rsidTr="00C72646">
        <w:trPr>
          <w:trHeight w:val="257"/>
        </w:trPr>
        <w:tc>
          <w:tcPr>
            <w:tcW w:w="10238" w:type="dxa"/>
            <w:gridSpan w:val="5"/>
          </w:tcPr>
          <w:p w14:paraId="17E23830" w14:textId="77777777" w:rsidR="00E93942" w:rsidRPr="00136F18" w:rsidRDefault="00E93942" w:rsidP="00E9394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1.5 Residential Status </w:t>
            </w:r>
            <w:r w:rsidRPr="00136F18">
              <w:rPr>
                <w:rFonts w:asciiTheme="minorHAnsi" w:hAnsiTheme="minorHAnsi" w:cstheme="minorHAnsi"/>
                <w:b/>
                <w:i/>
                <w:szCs w:val="22"/>
              </w:rPr>
              <w:t>(tick one only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):</w:t>
            </w:r>
          </w:p>
        </w:tc>
      </w:tr>
      <w:tr w:rsidR="00E93942" w14:paraId="2F4FE16B" w14:textId="77777777" w:rsidTr="00C72646">
        <w:trPr>
          <w:trHeight w:val="257"/>
        </w:trPr>
        <w:tc>
          <w:tcPr>
            <w:tcW w:w="10238" w:type="dxa"/>
            <w:gridSpan w:val="5"/>
          </w:tcPr>
          <w:p w14:paraId="722923D0" w14:textId="10A58699" w:rsidR="00E93942" w:rsidRDefault="001A5667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2819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DD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Permanent Resident        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12124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DD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  Married to a Cook Islander </w:t>
            </w:r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11771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42">
                  <w:rPr>
                    <w:rFonts w:ascii="MS Gothic" w:eastAsia="MS Gothic" w:hAnsi="MS Gothic" w:cstheme="minorHAnsi" w:hint="eastAsia"/>
                    <w:szCs w:val="22"/>
                    <w:lang w:val="en-NZ"/>
                  </w:rPr>
                  <w:t>☐</w:t>
                </w:r>
              </w:sdtContent>
            </w:sdt>
            <w:r w:rsidR="00E93942">
              <w:rPr>
                <w:rFonts w:asciiTheme="minorHAnsi" w:hAnsiTheme="minorHAnsi" w:cstheme="minorHAnsi"/>
                <w:szCs w:val="22"/>
                <w:lang w:val="en-NZ"/>
              </w:rPr>
              <w:t xml:space="preserve"> Dependant (under 18 years of PR Holder)</w:t>
            </w:r>
          </w:p>
        </w:tc>
      </w:tr>
      <w:tr w:rsidR="00E93942" w14:paraId="3943BA9B" w14:textId="77777777" w:rsidTr="00C72646">
        <w:trPr>
          <w:trHeight w:val="257"/>
        </w:trPr>
        <w:tc>
          <w:tcPr>
            <w:tcW w:w="10238" w:type="dxa"/>
            <w:gridSpan w:val="5"/>
          </w:tcPr>
          <w:p w14:paraId="26878D48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</w:p>
        </w:tc>
      </w:tr>
      <w:tr w:rsidR="00E93942" w14:paraId="0B467847" w14:textId="77777777" w:rsidTr="00C72646">
        <w:trPr>
          <w:trHeight w:val="257"/>
        </w:trPr>
        <w:tc>
          <w:tcPr>
            <w:tcW w:w="10238" w:type="dxa"/>
            <w:gridSpan w:val="5"/>
          </w:tcPr>
          <w:p w14:paraId="765A8FAB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1.6 Country of Citizenship (as stated in passport):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707877193"/>
                <w:placeholder>
                  <w:docPart w:val="B1F47848F37142708DF3AF560393BAF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  <w:u w:val="single"/>
                  </w:rPr>
                  <w:t xml:space="preserve">Citizenship                           </w:t>
                </w:r>
                <w:r w:rsidRPr="00734D6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E93942" w14:paraId="53A9ED41" w14:textId="77777777" w:rsidTr="00C72646">
        <w:trPr>
          <w:trHeight w:val="257"/>
        </w:trPr>
        <w:tc>
          <w:tcPr>
            <w:tcW w:w="10238" w:type="dxa"/>
            <w:gridSpan w:val="5"/>
          </w:tcPr>
          <w:p w14:paraId="2980F7AA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93942" w14:paraId="43E1E6A8" w14:textId="77777777" w:rsidTr="00C72646">
        <w:trPr>
          <w:trHeight w:val="257"/>
        </w:trPr>
        <w:tc>
          <w:tcPr>
            <w:tcW w:w="10238" w:type="dxa"/>
            <w:gridSpan w:val="5"/>
          </w:tcPr>
          <w:p w14:paraId="38FFAECE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1.7 Postal Address and Contact Details in Cook Islands </w:t>
            </w:r>
          </w:p>
        </w:tc>
      </w:tr>
      <w:tr w:rsidR="00E93942" w14:paraId="1FBF8749" w14:textId="77777777" w:rsidTr="00C72646">
        <w:trPr>
          <w:trHeight w:val="257"/>
        </w:trPr>
        <w:tc>
          <w:tcPr>
            <w:tcW w:w="5119" w:type="dxa"/>
            <w:gridSpan w:val="2"/>
          </w:tcPr>
          <w:p w14:paraId="4C5AA25B" w14:textId="77777777" w:rsidR="00E93942" w:rsidRPr="00D42E64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D42E64">
              <w:rPr>
                <w:rFonts w:asciiTheme="minorHAnsi" w:hAnsiTheme="minorHAnsi" w:cstheme="minorHAnsi"/>
                <w:b/>
                <w:i/>
                <w:szCs w:val="22"/>
              </w:rPr>
              <w:t xml:space="preserve">Postal Address: </w:t>
            </w:r>
          </w:p>
        </w:tc>
        <w:tc>
          <w:tcPr>
            <w:tcW w:w="5119" w:type="dxa"/>
            <w:gridSpan w:val="3"/>
          </w:tcPr>
          <w:p w14:paraId="4C136968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Usual Residence on the island (Village): </w:t>
            </w:r>
          </w:p>
        </w:tc>
      </w:tr>
      <w:tr w:rsidR="00E93942" w14:paraId="4904969D" w14:textId="77777777" w:rsidTr="00C72646">
        <w:trPr>
          <w:trHeight w:val="257"/>
        </w:trPr>
        <w:sdt>
          <w:sdtPr>
            <w:rPr>
              <w:rFonts w:asciiTheme="minorHAnsi" w:hAnsiTheme="minorHAnsi" w:cstheme="minorHAnsi"/>
              <w:b/>
              <w:szCs w:val="22"/>
            </w:rPr>
            <w:id w:val="739291837"/>
            <w:placeholder>
              <w:docPart w:val="7A7567DFD6E44E0CA46320328732B68B"/>
            </w:placeholder>
            <w:showingPlcHdr/>
            <w15:appearance w15:val="tags"/>
            <w:text/>
          </w:sdtPr>
          <w:sdtEndPr/>
          <w:sdtContent>
            <w:tc>
              <w:tcPr>
                <w:tcW w:w="5119" w:type="dxa"/>
                <w:gridSpan w:val="2"/>
              </w:tcPr>
              <w:p w14:paraId="11B5C075" w14:textId="56E6EF51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 xml:space="preserve">                          </w:t>
                </w: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bdr w:val="single" w:sz="12" w:space="0" w:color="0F243E" w:themeColor="text2" w:themeShade="80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Cs w:val="22"/>
            </w:rPr>
            <w:id w:val="1193263847"/>
            <w:placeholder>
              <w:docPart w:val="61758A62DB544670BD3D3BD9E4A40BFC"/>
            </w:placeholder>
            <w:showingPlcHdr/>
          </w:sdtPr>
          <w:sdtEndPr/>
          <w:sdtContent>
            <w:tc>
              <w:tcPr>
                <w:tcW w:w="5119" w:type="dxa"/>
                <w:gridSpan w:val="3"/>
              </w:tcPr>
              <w:p w14:paraId="04A5002E" w14:textId="77777777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p>
            </w:tc>
          </w:sdtContent>
        </w:sdt>
      </w:tr>
      <w:tr w:rsidR="00E93942" w14:paraId="44772048" w14:textId="77777777" w:rsidTr="00C72646">
        <w:trPr>
          <w:trHeight w:val="257"/>
        </w:trPr>
        <w:sdt>
          <w:sdtPr>
            <w:rPr>
              <w:rFonts w:asciiTheme="minorHAnsi" w:hAnsiTheme="minorHAnsi" w:cstheme="minorHAnsi"/>
              <w:b/>
              <w:szCs w:val="22"/>
              <w:u w:val="single"/>
            </w:rPr>
            <w:id w:val="1769894090"/>
            <w:placeholder>
              <w:docPart w:val="4A347448E9E841838990E34392960D71"/>
            </w:placeholder>
            <w:showingPlcHdr/>
            <w:text/>
          </w:sdtPr>
          <w:sdtEndPr/>
          <w:sdtContent>
            <w:tc>
              <w:tcPr>
                <w:tcW w:w="5119" w:type="dxa"/>
                <w:gridSpan w:val="2"/>
              </w:tcPr>
              <w:p w14:paraId="5012DDD3" w14:textId="77777777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  <w:u w:val="single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Cs w:val="22"/>
              <w:u w:val="single"/>
            </w:rPr>
            <w:id w:val="-1833524850"/>
            <w:placeholder>
              <w:docPart w:val="41667AB18D384774A5CD0058B411CBE0"/>
            </w:placeholder>
            <w:showingPlcHdr/>
            <w:text/>
          </w:sdtPr>
          <w:sdtEndPr/>
          <w:sdtContent>
            <w:tc>
              <w:tcPr>
                <w:tcW w:w="5119" w:type="dxa"/>
                <w:gridSpan w:val="3"/>
              </w:tcPr>
              <w:p w14:paraId="7ED4CADB" w14:textId="77777777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  <w:u w:val="single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p>
            </w:tc>
          </w:sdtContent>
        </w:sdt>
      </w:tr>
      <w:tr w:rsidR="00E93942" w14:paraId="2F6F8B95" w14:textId="77777777" w:rsidTr="00C72646">
        <w:trPr>
          <w:trHeight w:val="257"/>
        </w:trPr>
        <w:sdt>
          <w:sdtPr>
            <w:rPr>
              <w:rFonts w:asciiTheme="minorHAnsi" w:hAnsiTheme="minorHAnsi" w:cstheme="minorHAnsi"/>
              <w:b/>
              <w:szCs w:val="22"/>
            </w:rPr>
            <w:id w:val="1514423464"/>
            <w:placeholder>
              <w:docPart w:val="A74A8990B493481AA4FC3C622C118D0E"/>
            </w:placeholder>
            <w:showingPlcHdr/>
            <w:text/>
          </w:sdtPr>
          <w:sdtEndPr/>
          <w:sdtContent>
            <w:tc>
              <w:tcPr>
                <w:tcW w:w="5119" w:type="dxa"/>
                <w:gridSpan w:val="2"/>
              </w:tcPr>
              <w:p w14:paraId="291E3337" w14:textId="77777777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Cs w:val="22"/>
            </w:rPr>
            <w:id w:val="-1636175826"/>
            <w:placeholder>
              <w:docPart w:val="27C76981130645E6AD477314AD0DD3C6"/>
            </w:placeholder>
            <w:showingPlcHdr/>
            <w:text/>
          </w:sdtPr>
          <w:sdtEndPr/>
          <w:sdtContent>
            <w:tc>
              <w:tcPr>
                <w:tcW w:w="5119" w:type="dxa"/>
                <w:gridSpan w:val="3"/>
              </w:tcPr>
              <w:p w14:paraId="069F7C48" w14:textId="77777777" w:rsidR="00E93942" w:rsidRPr="004913AF" w:rsidRDefault="00E93942" w:rsidP="00E93942">
                <w:pPr>
                  <w:tabs>
                    <w:tab w:val="left" w:pos="801"/>
                    <w:tab w:val="left" w:pos="3043"/>
                  </w:tabs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p>
            </w:tc>
          </w:sdtContent>
        </w:sdt>
      </w:tr>
      <w:tr w:rsidR="00E93942" w14:paraId="4527A109" w14:textId="77777777" w:rsidTr="00C72646">
        <w:trPr>
          <w:trHeight w:val="257"/>
        </w:trPr>
        <w:tc>
          <w:tcPr>
            <w:tcW w:w="5119" w:type="dxa"/>
            <w:gridSpan w:val="2"/>
          </w:tcPr>
          <w:p w14:paraId="654A9A29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7A08F839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93942" w14:paraId="635D70DC" w14:textId="77777777" w:rsidTr="00C72646">
        <w:trPr>
          <w:trHeight w:val="257"/>
        </w:trPr>
        <w:tc>
          <w:tcPr>
            <w:tcW w:w="5119" w:type="dxa"/>
            <w:gridSpan w:val="2"/>
          </w:tcPr>
          <w:p w14:paraId="1C59B9B4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  <w:u w:val="single"/>
                </w:rPr>
                <w:id w:val="180179473"/>
                <w:placeholder>
                  <w:docPart w:val="540BCA064CD247589C3C5DF66C5FCDF7"/>
                </w:placeholder>
                <w:showingPlcHdr/>
                <w:text/>
              </w:sdtPr>
              <w:sdtEndPr/>
              <w:sdtContent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 text.</w:t>
                </w:r>
              </w:sdtContent>
            </w:sdt>
          </w:p>
        </w:tc>
        <w:tc>
          <w:tcPr>
            <w:tcW w:w="5119" w:type="dxa"/>
            <w:gridSpan w:val="3"/>
          </w:tcPr>
          <w:p w14:paraId="3935E34A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Telephone/Mobile: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758594586"/>
                <w:placeholder>
                  <w:docPart w:val="A7D03DC0116945AE86C8CFF624F73F50"/>
                </w:placeholder>
                <w:showingPlcHdr/>
                <w:text/>
              </w:sdtPr>
              <w:sdtEndPr/>
              <w:sdtContent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u w:val="single"/>
                    <w:bdr w:val="single" w:sz="12" w:space="0" w:color="0F243E" w:themeColor="text2" w:themeShade="80"/>
                  </w:rPr>
                  <w:t>Click or tap here to enter</w:t>
                </w:r>
                <w:r w:rsidRPr="00C72646">
                  <w:rPr>
                    <w:rStyle w:val="PlaceholderText"/>
                    <w:rFonts w:eastAsiaTheme="minorHAnsi"/>
                    <w:bdr w:val="single" w:sz="12" w:space="0" w:color="0F243E" w:themeColor="text2" w:themeShade="80"/>
                  </w:rPr>
                  <w:t xml:space="preserve"> text.</w:t>
                </w:r>
              </w:sdtContent>
            </w:sdt>
          </w:p>
        </w:tc>
      </w:tr>
      <w:tr w:rsidR="00E93942" w14:paraId="7BE202F3" w14:textId="77777777" w:rsidTr="00C72646">
        <w:trPr>
          <w:trHeight w:val="257"/>
        </w:trPr>
        <w:tc>
          <w:tcPr>
            <w:tcW w:w="5119" w:type="dxa"/>
            <w:gridSpan w:val="2"/>
          </w:tcPr>
          <w:p w14:paraId="12BFA61B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5D5408CA" w14:textId="77777777" w:rsidR="00E93942" w:rsidRDefault="00E93942" w:rsidP="00E93942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8980EC1" w14:textId="77777777" w:rsidR="00B211AC" w:rsidRPr="00B211AC" w:rsidRDefault="00B211AC" w:rsidP="00B211AC">
      <w:pPr>
        <w:tabs>
          <w:tab w:val="left" w:pos="8415"/>
        </w:tabs>
        <w:rPr>
          <w:rFonts w:asciiTheme="minorHAnsi" w:hAnsiTheme="minorHAnsi" w:cstheme="minorHAnsi"/>
          <w:szCs w:val="22"/>
        </w:rPr>
      </w:pPr>
    </w:p>
    <w:p w14:paraId="6C7AB9EF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3B3BEC07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04DA9918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512FEB4F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36631B61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131E1E60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057FFCF4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1A17D956" w14:textId="77777777" w:rsidR="00E95ED5" w:rsidRDefault="00E95ED5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</w:p>
    <w:p w14:paraId="1FF970AA" w14:textId="77777777" w:rsidR="00B211AC" w:rsidRPr="00B211AC" w:rsidRDefault="00B211AC" w:rsidP="00B211AC">
      <w:pPr>
        <w:tabs>
          <w:tab w:val="left" w:pos="726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3F63FAFB" w14:textId="77777777" w:rsidR="00E95ED5" w:rsidRDefault="00E95ED5" w:rsidP="00E95ED5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Section 2: Parent/Legal Guardian Details (Applicable for Year 13 students only)  </w:t>
      </w:r>
    </w:p>
    <w:p w14:paraId="79A04520" w14:textId="77777777" w:rsidR="00E95ED5" w:rsidRDefault="00E95ED5" w:rsidP="00E95ED5"/>
    <w:tbl>
      <w:tblPr>
        <w:tblStyle w:val="TableGrid"/>
        <w:tblW w:w="10238" w:type="dxa"/>
        <w:tblBorders>
          <w:top w:val="single" w:sz="12" w:space="0" w:color="0F243E" w:themeColor="text2" w:themeShade="80"/>
          <w:left w:val="single" w:sz="12" w:space="0" w:color="4A442A" w:themeColor="background2" w:themeShade="4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417"/>
        <w:gridCol w:w="221"/>
        <w:gridCol w:w="2168"/>
        <w:gridCol w:w="2730"/>
      </w:tblGrid>
      <w:tr w:rsidR="00E95ED5" w14:paraId="264700D5" w14:textId="77777777" w:rsidTr="00E93942">
        <w:trPr>
          <w:trHeight w:val="268"/>
        </w:trPr>
        <w:tc>
          <w:tcPr>
            <w:tcW w:w="1702" w:type="dxa"/>
          </w:tcPr>
          <w:p w14:paraId="1488C394" w14:textId="77777777" w:rsidR="00E95ED5" w:rsidRPr="003C7CAD" w:rsidRDefault="00E95ED5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5DC3CE6B" w14:textId="77777777" w:rsidR="00E95ED5" w:rsidRPr="003C7CAD" w:rsidRDefault="00E95ED5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3BD2CDEA" w14:textId="77777777" w:rsidR="00E95ED5" w:rsidRPr="003C7CAD" w:rsidRDefault="00E95ED5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21326B31" w14:textId="77777777" w:rsidR="00E95ED5" w:rsidRPr="003C7CAD" w:rsidRDefault="00E95ED5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096287AD" w14:textId="77777777" w:rsidTr="009E3B21">
        <w:trPr>
          <w:trHeight w:val="257"/>
        </w:trPr>
        <w:tc>
          <w:tcPr>
            <w:tcW w:w="1702" w:type="dxa"/>
          </w:tcPr>
          <w:p w14:paraId="0CF7B08B" w14:textId="77777777" w:rsidR="00E93942" w:rsidRPr="003C7CAD" w:rsidRDefault="00E93942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First Name: </w:t>
            </w:r>
          </w:p>
        </w:tc>
        <w:tc>
          <w:tcPr>
            <w:tcW w:w="8536" w:type="dxa"/>
            <w:gridSpan w:val="4"/>
          </w:tcPr>
          <w:sdt>
            <w:sdtPr>
              <w:rPr>
                <w:rFonts w:asciiTheme="minorHAnsi" w:hAnsiTheme="minorHAnsi" w:cstheme="minorHAnsi"/>
                <w:szCs w:val="22"/>
                <w:u w:val="single"/>
              </w:rPr>
              <w:id w:val="-9310075"/>
              <w:placeholder>
                <w:docPart w:val="423A20BEE68D4869AF8D738B0B0443BF"/>
              </w:placeholder>
              <w:showingPlcHdr/>
              <w:text/>
            </w:sdtPr>
            <w:sdtEndPr/>
            <w:sdtContent>
              <w:p w14:paraId="74DD404E" w14:textId="23DF38EA" w:rsidR="00E93942" w:rsidRPr="004913AF" w:rsidRDefault="00E93942" w:rsidP="004913AF">
                <w:pPr>
                  <w:rPr>
                    <w:rFonts w:asciiTheme="minorHAnsi" w:hAnsiTheme="minorHAnsi" w:cstheme="minorHAnsi"/>
                    <w:szCs w:val="22"/>
                    <w:u w:val="single"/>
                  </w:rPr>
                </w:pPr>
                <w:r w:rsidRPr="004913AF">
                  <w:rPr>
                    <w:rFonts w:asciiTheme="minorHAnsi" w:hAnsiTheme="minorHAnsi" w:cstheme="minorHAnsi"/>
                    <w:szCs w:val="22"/>
                    <w:u w:val="single"/>
                  </w:rPr>
                  <w:t xml:space="preserve">First Name                        </w:t>
                </w:r>
                <w:r>
                  <w:rPr>
                    <w:rFonts w:asciiTheme="minorHAnsi" w:hAnsiTheme="minorHAnsi" w:cstheme="minorHAnsi"/>
                    <w:szCs w:val="22"/>
                    <w:u w:val="single"/>
                  </w:rPr>
                  <w:t xml:space="preserve">                                                                                              </w:t>
                </w:r>
              </w:p>
            </w:sdtContent>
          </w:sdt>
          <w:p w14:paraId="448DA793" w14:textId="2EBF1FB4" w:rsidR="00E93942" w:rsidRPr="003C7CAD" w:rsidRDefault="00E93942" w:rsidP="00E9394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5C888E03" w14:textId="77777777" w:rsidTr="00E93942">
        <w:trPr>
          <w:trHeight w:val="257"/>
        </w:trPr>
        <w:tc>
          <w:tcPr>
            <w:tcW w:w="1702" w:type="dxa"/>
          </w:tcPr>
          <w:p w14:paraId="36D827C9" w14:textId="77777777" w:rsidR="00E93942" w:rsidRPr="003C7CAD" w:rsidRDefault="00E93942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1D7B0BE2" w14:textId="77777777" w:rsidR="00E93942" w:rsidRPr="003C7CAD" w:rsidRDefault="00E93942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1483A9FB" w14:textId="77777777" w:rsidR="00E93942" w:rsidRPr="003C7CAD" w:rsidRDefault="00E93942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1A1CC399" w14:textId="77777777" w:rsidR="00E93942" w:rsidRPr="003C7CAD" w:rsidRDefault="00E93942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62A78642" w14:textId="77777777" w:rsidTr="000C010E">
        <w:trPr>
          <w:trHeight w:val="257"/>
        </w:trPr>
        <w:tc>
          <w:tcPr>
            <w:tcW w:w="1702" w:type="dxa"/>
          </w:tcPr>
          <w:p w14:paraId="7DBCE33A" w14:textId="07BE912A" w:rsidR="00E93942" w:rsidRPr="003C7CAD" w:rsidRDefault="00E93942" w:rsidP="004913AF">
            <w:pPr>
              <w:rPr>
                <w:rFonts w:asciiTheme="minorHAnsi" w:hAnsiTheme="minorHAnsi" w:cstheme="minorHAnsi"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>Other Given Names: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112805956"/>
            <w:placeholder>
              <w:docPart w:val="9DE7EE0872794EC88D6ACAF640CE104C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1B889ACE" w14:textId="29824C32" w:rsidR="00E93942" w:rsidRPr="003C7CAD" w:rsidRDefault="00E93942" w:rsidP="00E93942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1A3489">
                  <w:rPr>
                    <w:rStyle w:val="PlaceholderText"/>
                    <w:u w:val="single"/>
                  </w:rPr>
                  <w:t>Given Names</w:t>
                </w:r>
                <w:r>
                  <w:rPr>
                    <w:rStyle w:val="PlaceholderText"/>
                    <w:u w:val="single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</w:tr>
      <w:tr w:rsidR="004913AF" w14:paraId="3C5B611C" w14:textId="77777777" w:rsidTr="00E93942">
        <w:trPr>
          <w:trHeight w:val="257"/>
        </w:trPr>
        <w:tc>
          <w:tcPr>
            <w:tcW w:w="1702" w:type="dxa"/>
          </w:tcPr>
          <w:p w14:paraId="23FBA016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0739343A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38954C71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52A26DCE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00C174F8" w14:textId="77777777" w:rsidTr="00573EA8">
        <w:trPr>
          <w:trHeight w:val="257"/>
        </w:trPr>
        <w:tc>
          <w:tcPr>
            <w:tcW w:w="1702" w:type="dxa"/>
          </w:tcPr>
          <w:p w14:paraId="18A950E2" w14:textId="77777777" w:rsidR="00E93942" w:rsidRPr="003C7CAD" w:rsidRDefault="00E93942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Last Name: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070477"/>
            <w:placeholder>
              <w:docPart w:val="9B3BE756001349F7A53DD109B8CC5305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3E4BE5F3" w14:textId="4566DC17" w:rsidR="00E93942" w:rsidRPr="003C7CAD" w:rsidRDefault="00E93942" w:rsidP="004913AF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Style w:val="PlaceholderText"/>
                    <w:u w:val="single"/>
                  </w:rPr>
                  <w:t xml:space="preserve">Last Name                                                                                                        </w:t>
                </w:r>
              </w:p>
            </w:tc>
          </w:sdtContent>
        </w:sdt>
      </w:tr>
      <w:tr w:rsidR="004913AF" w14:paraId="6945F23F" w14:textId="77777777" w:rsidTr="00E93942">
        <w:trPr>
          <w:trHeight w:val="268"/>
        </w:trPr>
        <w:tc>
          <w:tcPr>
            <w:tcW w:w="1702" w:type="dxa"/>
          </w:tcPr>
          <w:p w14:paraId="18B111D5" w14:textId="77777777" w:rsidR="004913AF" w:rsidRPr="003C7CAD" w:rsidRDefault="004913AF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38" w:type="dxa"/>
            <w:gridSpan w:val="2"/>
          </w:tcPr>
          <w:p w14:paraId="5C05D3A6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66956048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0B9B8B91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942" w14:paraId="57EED1A1" w14:textId="77777777" w:rsidTr="005D358A">
        <w:trPr>
          <w:trHeight w:val="257"/>
        </w:trPr>
        <w:tc>
          <w:tcPr>
            <w:tcW w:w="1702" w:type="dxa"/>
          </w:tcPr>
          <w:p w14:paraId="3B6B3A0C" w14:textId="77777777" w:rsidR="00E93942" w:rsidRPr="003C7CAD" w:rsidRDefault="00E93942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Also known as: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75580019"/>
            <w:placeholder>
              <w:docPart w:val="A6120DC7C54F4764B0BFC55EFBC0BED7"/>
            </w:placeholder>
            <w:showingPlcHdr/>
            <w:text/>
          </w:sdtPr>
          <w:sdtEndPr/>
          <w:sdtContent>
            <w:tc>
              <w:tcPr>
                <w:tcW w:w="8536" w:type="dxa"/>
                <w:gridSpan w:val="4"/>
              </w:tcPr>
              <w:p w14:paraId="313BA327" w14:textId="4420AD68" w:rsidR="00E93942" w:rsidRPr="003C7CAD" w:rsidRDefault="00E93942" w:rsidP="004913AF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1A3489">
                  <w:rPr>
                    <w:rStyle w:val="PlaceholderText"/>
                    <w:rFonts w:asciiTheme="minorHAnsi" w:eastAsiaTheme="minorHAnsi" w:hAnsiTheme="minorHAnsi" w:cstheme="minorHAnsi"/>
                    <w:szCs w:val="22"/>
                    <w:u w:val="single"/>
                    <w:bdr w:val="single" w:sz="12" w:space="0" w:color="0F243E" w:themeColor="text2" w:themeShade="80"/>
                  </w:rPr>
                  <w:t>Also</w:t>
                </w:r>
                <w:r>
                  <w:rPr>
                    <w:rStyle w:val="PlaceholderText"/>
                    <w:rFonts w:eastAsiaTheme="minorHAnsi"/>
                    <w:u w:val="single"/>
                    <w:bdr w:val="single" w:sz="12" w:space="0" w:color="0F243E" w:themeColor="text2" w:themeShade="80"/>
                  </w:rPr>
                  <w:t xml:space="preserve"> known as                                                                                                  </w:t>
                </w:r>
              </w:p>
            </w:tc>
          </w:sdtContent>
        </w:sdt>
      </w:tr>
      <w:tr w:rsidR="004913AF" w14:paraId="4BA802F0" w14:textId="77777777" w:rsidTr="00E93942">
        <w:trPr>
          <w:trHeight w:val="257"/>
        </w:trPr>
        <w:tc>
          <w:tcPr>
            <w:tcW w:w="1702" w:type="dxa"/>
          </w:tcPr>
          <w:p w14:paraId="7FECEBBF" w14:textId="77777777" w:rsidR="004913AF" w:rsidRPr="003C7CAD" w:rsidRDefault="004913AF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38" w:type="dxa"/>
            <w:gridSpan w:val="2"/>
          </w:tcPr>
          <w:p w14:paraId="3F1CEB8F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8" w:type="dxa"/>
          </w:tcPr>
          <w:p w14:paraId="53859973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475CBC13" w14:textId="77777777" w:rsidR="004913AF" w:rsidRPr="003C7CAD" w:rsidRDefault="004913AF" w:rsidP="004913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13AF" w14:paraId="28F6FFEF" w14:textId="77777777" w:rsidTr="00E93942">
        <w:trPr>
          <w:trHeight w:val="257"/>
        </w:trPr>
        <w:tc>
          <w:tcPr>
            <w:tcW w:w="10238" w:type="dxa"/>
            <w:gridSpan w:val="5"/>
          </w:tcPr>
          <w:p w14:paraId="07858975" w14:textId="77777777" w:rsidR="004913AF" w:rsidRPr="00136F18" w:rsidRDefault="004913AF" w:rsidP="004913A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Relationship to Applicant: </w:t>
            </w:r>
            <w:sdt>
              <w:sdtPr>
                <w:rPr>
                  <w:rFonts w:asciiTheme="minorHAnsi" w:hAnsiTheme="minorHAnsi" w:cstheme="minorHAnsi"/>
                  <w:szCs w:val="22"/>
                  <w:lang w:val="en-NZ"/>
                </w:rPr>
                <w:id w:val="-459498200"/>
                <w:placeholder>
                  <w:docPart w:val="482F0CC8D5CB49EFB50ABCE6FDC98E7E"/>
                </w:placeholder>
                <w:showingPlcHdr/>
              </w:sdtPr>
              <w:sdtEndPr/>
              <w:sdtContent>
                <w:r w:rsidRPr="004913AF">
                  <w:rPr>
                    <w:rStyle w:val="PlaceholderText"/>
                    <w:rFonts w:asciiTheme="minorHAnsi" w:eastAsiaTheme="minorHAnsi" w:hAnsiTheme="minorHAnsi" w:cstheme="minorHAnsi"/>
                    <w:bdr w:val="single" w:sz="12" w:space="0" w:color="0F243E" w:themeColor="text2" w:themeShade="80"/>
                  </w:rPr>
                  <w:t>Click or tap here to enter text.</w:t>
                </w:r>
              </w:sdtContent>
            </w:sdt>
          </w:p>
        </w:tc>
      </w:tr>
      <w:tr w:rsidR="004913AF" w14:paraId="75E8D67A" w14:textId="77777777" w:rsidTr="00E93942">
        <w:trPr>
          <w:trHeight w:val="257"/>
        </w:trPr>
        <w:tc>
          <w:tcPr>
            <w:tcW w:w="10238" w:type="dxa"/>
            <w:gridSpan w:val="5"/>
          </w:tcPr>
          <w:p w14:paraId="26C530AB" w14:textId="77777777" w:rsidR="004913AF" w:rsidRDefault="004913AF" w:rsidP="004913AF">
            <w:pPr>
              <w:tabs>
                <w:tab w:val="left" w:pos="801"/>
                <w:tab w:val="left" w:pos="3043"/>
              </w:tabs>
              <w:rPr>
                <w:rFonts w:ascii="MS Gothic" w:eastAsia="MS Gothic" w:hAnsi="MS Gothic" w:cstheme="minorHAnsi"/>
                <w:szCs w:val="22"/>
                <w:lang w:val="en-NZ"/>
              </w:rPr>
            </w:pPr>
          </w:p>
        </w:tc>
      </w:tr>
      <w:tr w:rsidR="004913AF" w14:paraId="1EC8486E" w14:textId="77777777" w:rsidTr="00E93942">
        <w:trPr>
          <w:trHeight w:val="257"/>
        </w:trPr>
        <w:tc>
          <w:tcPr>
            <w:tcW w:w="5119" w:type="dxa"/>
            <w:gridSpan w:val="2"/>
          </w:tcPr>
          <w:p w14:paraId="0078F5AB" w14:textId="77777777" w:rsidR="004913AF" w:rsidRDefault="004913AF" w:rsidP="004913AF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324432434"/>
                <w:placeholder>
                  <w:docPart w:val="9286D44797B44EB8A5FF41DDEABF2C86"/>
                </w:placeholder>
                <w:showingPlcHdr/>
                <w:text/>
              </w:sdtPr>
              <w:sdtEndPr/>
              <w:sdtContent>
                <w:r w:rsidRPr="00C72646">
                  <w:rPr>
                    <w:rStyle w:val="PlaceholderText"/>
                    <w:rFonts w:eastAsiaTheme="minorHAnsi"/>
                    <w:bdr w:val="single" w:sz="12" w:space="0" w:color="0F243E" w:themeColor="text2" w:themeShade="80"/>
                  </w:rPr>
                  <w:t>Click or tap here to enter text.</w:t>
                </w:r>
              </w:sdtContent>
            </w:sdt>
          </w:p>
        </w:tc>
        <w:tc>
          <w:tcPr>
            <w:tcW w:w="5119" w:type="dxa"/>
            <w:gridSpan w:val="3"/>
          </w:tcPr>
          <w:p w14:paraId="3B75519A" w14:textId="77777777" w:rsidR="004913AF" w:rsidRDefault="004913AF" w:rsidP="004913AF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Telephone/Mobile: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480735732"/>
                <w:placeholder>
                  <w:docPart w:val="20378D829FBD4D479FE1D18369ABEC8D"/>
                </w:placeholder>
                <w:showingPlcHdr/>
                <w:text/>
              </w:sdtPr>
              <w:sdtEndPr/>
              <w:sdtContent>
                <w:r w:rsidRPr="00C72646">
                  <w:rPr>
                    <w:rStyle w:val="PlaceholderText"/>
                    <w:rFonts w:eastAsiaTheme="minorHAnsi"/>
                    <w:bdr w:val="single" w:sz="12" w:space="0" w:color="0F243E" w:themeColor="text2" w:themeShade="80"/>
                  </w:rPr>
                  <w:t>Click or tap here to enter text.</w:t>
                </w:r>
              </w:sdtContent>
            </w:sdt>
          </w:p>
        </w:tc>
      </w:tr>
      <w:tr w:rsidR="004913AF" w14:paraId="76BB911E" w14:textId="77777777" w:rsidTr="00E93942">
        <w:trPr>
          <w:trHeight w:val="257"/>
        </w:trPr>
        <w:tc>
          <w:tcPr>
            <w:tcW w:w="5119" w:type="dxa"/>
            <w:gridSpan w:val="2"/>
          </w:tcPr>
          <w:p w14:paraId="048F6DD8" w14:textId="77777777" w:rsidR="004913AF" w:rsidRDefault="004913AF" w:rsidP="004913AF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0D75AEB2" w14:textId="77777777" w:rsidR="004913AF" w:rsidRDefault="004913AF" w:rsidP="004913AF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4BB1D6B" w14:textId="77777777" w:rsidR="00E95ED5" w:rsidRPr="003C7CAD" w:rsidRDefault="00E95ED5" w:rsidP="00E95ED5"/>
    <w:p w14:paraId="69644C8A" w14:textId="77777777" w:rsidR="00C867DC" w:rsidRDefault="00C867DC" w:rsidP="00C867DC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Section 3: Support requested (select one only) </w:t>
      </w:r>
    </w:p>
    <w:p w14:paraId="47D92C97" w14:textId="77777777" w:rsidR="00C867DC" w:rsidRDefault="00C867DC" w:rsidP="00C867DC"/>
    <w:tbl>
      <w:tblPr>
        <w:tblStyle w:val="TableGrid"/>
        <w:tblW w:w="10238" w:type="dxa"/>
        <w:tblBorders>
          <w:top w:val="single" w:sz="12" w:space="0" w:color="0F243E" w:themeColor="text2" w:themeShade="80"/>
          <w:left w:val="single" w:sz="12" w:space="0" w:color="4A442A" w:themeColor="background2" w:themeShade="40"/>
          <w:bottom w:val="single" w:sz="12" w:space="0" w:color="0F243E" w:themeColor="text2" w:themeShade="80"/>
          <w:right w:val="single" w:sz="12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582"/>
        <w:gridCol w:w="962"/>
        <w:gridCol w:w="1427"/>
        <w:gridCol w:w="2730"/>
      </w:tblGrid>
      <w:tr w:rsidR="00C867DC" w14:paraId="4C4931CE" w14:textId="77777777" w:rsidTr="00A842EF">
        <w:trPr>
          <w:trHeight w:val="268"/>
        </w:trPr>
        <w:tc>
          <w:tcPr>
            <w:tcW w:w="10238" w:type="dxa"/>
            <w:gridSpan w:val="5"/>
          </w:tcPr>
          <w:p w14:paraId="71906A41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 am applying for: </w:t>
            </w:r>
          </w:p>
        </w:tc>
      </w:tr>
      <w:tr w:rsidR="00C867DC" w14:paraId="566785DC" w14:textId="77777777" w:rsidTr="00A842EF">
        <w:trPr>
          <w:trHeight w:val="257"/>
        </w:trPr>
        <w:tc>
          <w:tcPr>
            <w:tcW w:w="2537" w:type="dxa"/>
          </w:tcPr>
          <w:p w14:paraId="2F087EC8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3F49B6A" w14:textId="77777777" w:rsidR="00C867DC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09FB2CC5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30" w:type="dxa"/>
          </w:tcPr>
          <w:p w14:paraId="03F12D67" w14:textId="77777777" w:rsidR="00C867DC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67DC" w14:paraId="26597BBC" w14:textId="77777777" w:rsidTr="00A842EF">
        <w:trPr>
          <w:trHeight w:val="257"/>
        </w:trPr>
        <w:tc>
          <w:tcPr>
            <w:tcW w:w="2537" w:type="dxa"/>
          </w:tcPr>
          <w:p w14:paraId="5C8720A9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Domestic Options: </w:t>
            </w: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6FCE822" w14:textId="77777777" w:rsidR="00C867DC" w:rsidRPr="003C7CAD" w:rsidRDefault="001A5667" w:rsidP="00C867DC">
            <w:pPr>
              <w:tabs>
                <w:tab w:val="left" w:pos="614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72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54E1F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C867DC">
              <w:rPr>
                <w:rFonts w:asciiTheme="minorHAnsi" w:hAnsiTheme="minorHAnsi" w:cstheme="minorHAnsi"/>
                <w:szCs w:val="22"/>
              </w:rPr>
              <w:t xml:space="preserve">Full Scholarship </w:t>
            </w:r>
          </w:p>
        </w:tc>
        <w:tc>
          <w:tcPr>
            <w:tcW w:w="4157" w:type="dxa"/>
            <w:gridSpan w:val="2"/>
          </w:tcPr>
          <w:p w14:paraId="6F623A0A" w14:textId="77777777" w:rsidR="00C867DC" w:rsidRPr="00C867DC" w:rsidRDefault="001A5667" w:rsidP="00C867DC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7902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DC" w:rsidRPr="009E618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867DC">
              <w:rPr>
                <w:rFonts w:cstheme="minorHAnsi"/>
              </w:rPr>
              <w:t xml:space="preserve">   </w:t>
            </w:r>
            <w:r w:rsidR="00C867DC">
              <w:rPr>
                <w:rFonts w:asciiTheme="minorHAnsi" w:hAnsiTheme="minorHAnsi" w:cstheme="minorHAnsi"/>
                <w:szCs w:val="22"/>
              </w:rPr>
              <w:t xml:space="preserve">Study Grant </w:t>
            </w:r>
            <w:r w:rsidR="00C867DC" w:rsidRPr="009E618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C867DC" w14:paraId="2D00E6AB" w14:textId="77777777" w:rsidTr="00A842EF">
        <w:trPr>
          <w:trHeight w:val="257"/>
        </w:trPr>
        <w:tc>
          <w:tcPr>
            <w:tcW w:w="2537" w:type="dxa"/>
          </w:tcPr>
          <w:p w14:paraId="51EC9690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C590626" w14:textId="77777777" w:rsidR="00C867DC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7E4DD8F6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30" w:type="dxa"/>
          </w:tcPr>
          <w:p w14:paraId="0B894AA2" w14:textId="77777777" w:rsidR="00C867DC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67DC" w14:paraId="452DAFDC" w14:textId="77777777" w:rsidTr="00A842EF">
        <w:trPr>
          <w:trHeight w:val="257"/>
        </w:trPr>
        <w:tc>
          <w:tcPr>
            <w:tcW w:w="2537" w:type="dxa"/>
          </w:tcPr>
          <w:p w14:paraId="169E0258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6CCA3BD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33B26539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5DE21432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4E1F" w14:paraId="6974034C" w14:textId="77777777" w:rsidTr="00A842EF">
        <w:trPr>
          <w:trHeight w:val="257"/>
        </w:trPr>
        <w:tc>
          <w:tcPr>
            <w:tcW w:w="2537" w:type="dxa"/>
          </w:tcPr>
          <w:p w14:paraId="04C061C5" w14:textId="77777777" w:rsidR="00354E1F" w:rsidRPr="003C7CAD" w:rsidRDefault="00354E1F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International  Options: </w:t>
            </w:r>
            <w:r w:rsidRPr="003C7CA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37363AF" w14:textId="77777777" w:rsidR="00354E1F" w:rsidRPr="003C7CAD" w:rsidRDefault="001A5667" w:rsidP="00354E1F">
            <w:pPr>
              <w:ind w:left="323" w:hanging="323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415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E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54E1F">
              <w:rPr>
                <w:rFonts w:asciiTheme="minorHAnsi" w:hAnsiTheme="minorHAnsi" w:cstheme="minorHAnsi"/>
                <w:szCs w:val="22"/>
              </w:rPr>
              <w:t xml:space="preserve">  Study Starter Pack (first year at   Uni)</w:t>
            </w:r>
          </w:p>
        </w:tc>
        <w:tc>
          <w:tcPr>
            <w:tcW w:w="4157" w:type="dxa"/>
            <w:gridSpan w:val="2"/>
          </w:tcPr>
          <w:p w14:paraId="5CC4155A" w14:textId="77777777" w:rsidR="00354E1F" w:rsidRPr="003C7CAD" w:rsidRDefault="001A5667" w:rsidP="00354E1F">
            <w:pPr>
              <w:ind w:left="39" w:hanging="39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6212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E1F" w:rsidRPr="009E618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54E1F">
              <w:rPr>
                <w:rFonts w:cstheme="minorHAnsi"/>
              </w:rPr>
              <w:t xml:space="preserve">    </w:t>
            </w:r>
            <w:r w:rsidR="00354E1F">
              <w:rPr>
                <w:rFonts w:asciiTheme="minorHAnsi" w:hAnsiTheme="minorHAnsi" w:cstheme="minorHAnsi"/>
                <w:szCs w:val="22"/>
              </w:rPr>
              <w:t xml:space="preserve">Full Scholarship (from second year of study)  </w:t>
            </w:r>
            <w:r w:rsidR="00354E1F" w:rsidRPr="009E618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C867DC" w14:paraId="1655C327" w14:textId="77777777" w:rsidTr="00A842EF">
        <w:trPr>
          <w:trHeight w:val="268"/>
        </w:trPr>
        <w:tc>
          <w:tcPr>
            <w:tcW w:w="2537" w:type="dxa"/>
          </w:tcPr>
          <w:p w14:paraId="22AF6024" w14:textId="77777777" w:rsidR="00C867DC" w:rsidRPr="003C7CAD" w:rsidRDefault="00C867DC" w:rsidP="00C867D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D07FD46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768C491B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0" w:type="dxa"/>
          </w:tcPr>
          <w:p w14:paraId="7EDD9979" w14:textId="77777777" w:rsidR="00C867DC" w:rsidRPr="003C7CAD" w:rsidRDefault="00C867DC" w:rsidP="00C867D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67DC" w14:paraId="1DB561E3" w14:textId="77777777" w:rsidTr="00A842EF">
        <w:trPr>
          <w:trHeight w:val="257"/>
        </w:trPr>
        <w:tc>
          <w:tcPr>
            <w:tcW w:w="5119" w:type="dxa"/>
            <w:gridSpan w:val="2"/>
          </w:tcPr>
          <w:p w14:paraId="732C5CF2" w14:textId="77777777" w:rsidR="00C867DC" w:rsidRDefault="00C867DC" w:rsidP="00C867D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07F6AF72" w14:textId="77777777" w:rsidR="00C867DC" w:rsidRDefault="00C867DC" w:rsidP="00C867D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72E1E25" w14:textId="77777777" w:rsidR="00BE57F3" w:rsidRDefault="00BE57F3" w:rsidP="00BE57F3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14:paraId="0F473747" w14:textId="77777777" w:rsidR="00BE57F3" w:rsidRDefault="0068344F" w:rsidP="00BE57F3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Section 4: Proposed Study Programme </w:t>
      </w:r>
    </w:p>
    <w:p w14:paraId="3A205D5C" w14:textId="77777777" w:rsidR="0068344F" w:rsidRPr="00BE57F3" w:rsidRDefault="0068344F" w:rsidP="00BE57F3">
      <w:pPr>
        <w:pStyle w:val="Heading2"/>
        <w:rPr>
          <w:rFonts w:ascii="Calibri" w:hAnsi="Calibri"/>
          <w:i/>
          <w:color w:val="0000FF"/>
          <w:sz w:val="22"/>
          <w:szCs w:val="22"/>
        </w:rPr>
      </w:pPr>
      <w:r w:rsidRPr="00BE57F3">
        <w:rPr>
          <w:rFonts w:ascii="Calibri" w:hAnsi="Calibri"/>
          <w:i/>
          <w:color w:val="0000FF"/>
          <w:sz w:val="22"/>
          <w:szCs w:val="22"/>
        </w:rPr>
        <w:t xml:space="preserve">(Complete this section if applying </w:t>
      </w:r>
      <w:r w:rsidR="00BE57F3" w:rsidRPr="00BE57F3">
        <w:rPr>
          <w:rFonts w:ascii="Calibri" w:hAnsi="Calibri"/>
          <w:i/>
          <w:color w:val="0000FF"/>
          <w:sz w:val="22"/>
          <w:szCs w:val="22"/>
        </w:rPr>
        <w:t xml:space="preserve">for Full </w:t>
      </w:r>
      <w:r w:rsidRPr="00BE57F3">
        <w:rPr>
          <w:rFonts w:ascii="Calibri" w:hAnsi="Calibri"/>
          <w:i/>
          <w:color w:val="0000FF"/>
          <w:sz w:val="22"/>
          <w:szCs w:val="22"/>
        </w:rPr>
        <w:t>Domestic scholarship and Study starter pack)</w:t>
      </w:r>
    </w:p>
    <w:p w14:paraId="06AA5F9A" w14:textId="77777777" w:rsidR="0068344F" w:rsidRDefault="0068344F" w:rsidP="0068344F"/>
    <w:tbl>
      <w:tblPr>
        <w:tblStyle w:val="TableGrid"/>
        <w:tblW w:w="10238" w:type="dxa"/>
        <w:tblBorders>
          <w:top w:val="single" w:sz="12" w:space="0" w:color="0F243E" w:themeColor="text2" w:themeShade="80"/>
          <w:left w:val="single" w:sz="12" w:space="0" w:color="4A442A" w:themeColor="background2" w:themeShade="40"/>
          <w:bottom w:val="single" w:sz="12" w:space="0" w:color="0F243E" w:themeColor="text2" w:themeShade="80"/>
          <w:right w:val="single" w:sz="12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582"/>
        <w:gridCol w:w="962"/>
        <w:gridCol w:w="1427"/>
        <w:gridCol w:w="2730"/>
      </w:tblGrid>
      <w:tr w:rsidR="0068344F" w14:paraId="2C121CF5" w14:textId="77777777" w:rsidTr="00DC14CC">
        <w:trPr>
          <w:trHeight w:val="268"/>
        </w:trPr>
        <w:tc>
          <w:tcPr>
            <w:tcW w:w="10238" w:type="dxa"/>
            <w:gridSpan w:val="5"/>
          </w:tcPr>
          <w:p w14:paraId="51224DDE" w14:textId="77777777" w:rsidR="0068344F" w:rsidRPr="003C7CAD" w:rsidRDefault="0068344F" w:rsidP="00EF641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067" w14:paraId="34B7790A" w14:textId="77777777" w:rsidTr="00AE6898">
        <w:trPr>
          <w:trHeight w:val="257"/>
        </w:trPr>
        <w:tc>
          <w:tcPr>
            <w:tcW w:w="10238" w:type="dxa"/>
            <w:gridSpan w:val="5"/>
          </w:tcPr>
          <w:p w14:paraId="4DEDBEA4" w14:textId="77777777" w:rsidR="00AD2067" w:rsidRDefault="00AD2067" w:rsidP="00DC14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Programme: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973438478"/>
                <w:placeholder>
                  <w:docPart w:val="DE1DD5B2F4AA4CEE97814242D7761D98"/>
                </w:placeholder>
                <w:showingPlcHdr/>
              </w:sdtPr>
              <w:sdtEndPr/>
              <w:sdtContent>
                <w:r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AD2067" w14:paraId="2C8A30B0" w14:textId="77777777" w:rsidTr="005A2A46">
        <w:trPr>
          <w:trHeight w:val="257"/>
        </w:trPr>
        <w:tc>
          <w:tcPr>
            <w:tcW w:w="10238" w:type="dxa"/>
            <w:gridSpan w:val="5"/>
          </w:tcPr>
          <w:p w14:paraId="7DAB37D7" w14:textId="77777777" w:rsidR="00AD2067" w:rsidRDefault="00AD2067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F6413" w14:paraId="1588AEBB" w14:textId="77777777" w:rsidTr="005A2A46">
        <w:trPr>
          <w:trHeight w:val="257"/>
        </w:trPr>
        <w:tc>
          <w:tcPr>
            <w:tcW w:w="10238" w:type="dxa"/>
            <w:gridSpan w:val="5"/>
          </w:tcPr>
          <w:p w14:paraId="4C7A93E6" w14:textId="77777777" w:rsidR="00EF6413" w:rsidRPr="00EF6413" w:rsidRDefault="00EF641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Major fields of study: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899401903"/>
                <w:placeholder>
                  <w:docPart w:val="86646C84A30844809F3F79E2182A1892"/>
                </w:placeholder>
                <w:showingPlcHdr/>
              </w:sdtPr>
              <w:sdtEndPr/>
              <w:sdtContent>
                <w:r w:rsidRPr="00EF6413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  <w:r w:rsidRPr="009E618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344F" w14:paraId="32771F94" w14:textId="77777777" w:rsidTr="00DC14CC">
        <w:trPr>
          <w:trHeight w:val="257"/>
        </w:trPr>
        <w:tc>
          <w:tcPr>
            <w:tcW w:w="2537" w:type="dxa"/>
          </w:tcPr>
          <w:p w14:paraId="37A3FD0C" w14:textId="77777777" w:rsidR="0068344F" w:rsidRPr="003C7CAD" w:rsidRDefault="0068344F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292F8948" w14:textId="77777777" w:rsidR="0068344F" w:rsidRDefault="0068344F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1FB2536B" w14:textId="77777777" w:rsidR="0068344F" w:rsidRPr="003C7CAD" w:rsidRDefault="0068344F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30" w:type="dxa"/>
          </w:tcPr>
          <w:p w14:paraId="1736F58F" w14:textId="77777777" w:rsidR="0068344F" w:rsidRDefault="0068344F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067" w14:paraId="5BA8559C" w14:textId="77777777" w:rsidTr="0023756C">
        <w:trPr>
          <w:trHeight w:val="257"/>
        </w:trPr>
        <w:tc>
          <w:tcPr>
            <w:tcW w:w="10238" w:type="dxa"/>
            <w:gridSpan w:val="5"/>
          </w:tcPr>
          <w:p w14:paraId="1F034630" w14:textId="77777777" w:rsidR="00AD2067" w:rsidRPr="003C7CAD" w:rsidRDefault="00AD2067" w:rsidP="00DC14CC">
            <w:pPr>
              <w:rPr>
                <w:rFonts w:asciiTheme="minorHAnsi" w:hAnsiTheme="minorHAnsi" w:cstheme="minorHAnsi"/>
                <w:szCs w:val="22"/>
              </w:rPr>
            </w:pPr>
            <w:r w:rsidRPr="00AD2067">
              <w:rPr>
                <w:rFonts w:asciiTheme="minorHAnsi" w:hAnsiTheme="minorHAnsi" w:cstheme="minorHAnsi"/>
                <w:b/>
                <w:szCs w:val="22"/>
              </w:rPr>
              <w:t>Study Institute: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50581113"/>
                <w:placeholder>
                  <w:docPart w:val="F3D9879E22874CD7A9C96F7D6D67CB99"/>
                </w:placeholder>
                <w:showingPlcHdr/>
              </w:sdtPr>
              <w:sdtEndPr/>
              <w:sdtContent>
                <w:r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68344F" w14:paraId="5EFA6F06" w14:textId="77777777" w:rsidTr="00DC14CC">
        <w:trPr>
          <w:trHeight w:val="257"/>
        </w:trPr>
        <w:tc>
          <w:tcPr>
            <w:tcW w:w="2537" w:type="dxa"/>
          </w:tcPr>
          <w:p w14:paraId="63E92806" w14:textId="77777777" w:rsidR="0068344F" w:rsidRPr="003C7CAD" w:rsidRDefault="0068344F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2B14CAB" w14:textId="77777777" w:rsidR="0068344F" w:rsidRPr="003C7CAD" w:rsidRDefault="0068344F" w:rsidP="00DC14CC">
            <w:pPr>
              <w:ind w:left="323" w:hanging="32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57" w:type="dxa"/>
            <w:gridSpan w:val="2"/>
          </w:tcPr>
          <w:p w14:paraId="66D6F178" w14:textId="77777777" w:rsidR="0068344F" w:rsidRPr="003C7CAD" w:rsidRDefault="0068344F" w:rsidP="00DC14CC">
            <w:pPr>
              <w:ind w:left="39" w:hanging="3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57F3" w14:paraId="4090BEF4" w14:textId="77777777" w:rsidTr="00131136">
        <w:trPr>
          <w:trHeight w:val="268"/>
        </w:trPr>
        <w:tc>
          <w:tcPr>
            <w:tcW w:w="10238" w:type="dxa"/>
            <w:gridSpan w:val="5"/>
          </w:tcPr>
          <w:p w14:paraId="48820F46" w14:textId="77777777" w:rsidR="00BE57F3" w:rsidRPr="00BE57F3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E57F3">
              <w:rPr>
                <w:rFonts w:asciiTheme="minorHAnsi" w:hAnsiTheme="minorHAnsi" w:cstheme="minorHAnsi"/>
                <w:b/>
                <w:szCs w:val="22"/>
              </w:rPr>
              <w:t xml:space="preserve">Length of Study: 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346712016"/>
                <w:placeholder>
                  <w:docPart w:val="65C42755F3D84E25AEF6F1ABC7445BFF"/>
                </w:placeholder>
                <w:showingPlcHdr/>
              </w:sdtPr>
              <w:sdtEndPr/>
              <w:sdtContent>
                <w:r w:rsidRPr="00BE57F3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68344F" w14:paraId="37E2C855" w14:textId="77777777" w:rsidTr="00DC14CC">
        <w:trPr>
          <w:trHeight w:val="257"/>
        </w:trPr>
        <w:tc>
          <w:tcPr>
            <w:tcW w:w="5119" w:type="dxa"/>
            <w:gridSpan w:val="2"/>
          </w:tcPr>
          <w:p w14:paraId="0BFA7E45" w14:textId="77777777" w:rsidR="0068344F" w:rsidRDefault="0068344F" w:rsidP="00DC14C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23CAD890" w14:textId="77777777" w:rsidR="0068344F" w:rsidRDefault="0068344F" w:rsidP="00DC14C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22C2B51" w14:textId="77777777" w:rsidR="00B211AC" w:rsidRDefault="00B211AC" w:rsidP="00B211AC">
      <w:pPr>
        <w:rPr>
          <w:rFonts w:asciiTheme="minorHAnsi" w:hAnsiTheme="minorHAnsi" w:cstheme="minorHAnsi"/>
          <w:szCs w:val="22"/>
        </w:rPr>
      </w:pPr>
    </w:p>
    <w:p w14:paraId="43866C03" w14:textId="77777777" w:rsidR="00BE57F3" w:rsidRDefault="00BE57F3" w:rsidP="00B211AC">
      <w:pPr>
        <w:rPr>
          <w:rFonts w:asciiTheme="minorHAnsi" w:hAnsiTheme="minorHAnsi" w:cstheme="minorHAnsi"/>
          <w:szCs w:val="22"/>
        </w:rPr>
      </w:pPr>
    </w:p>
    <w:p w14:paraId="16EA81AA" w14:textId="77777777" w:rsidR="00BE57F3" w:rsidRDefault="00BE57F3" w:rsidP="00B211AC">
      <w:pPr>
        <w:rPr>
          <w:rFonts w:asciiTheme="minorHAnsi" w:hAnsiTheme="minorHAnsi" w:cstheme="minorHAnsi"/>
          <w:szCs w:val="22"/>
        </w:rPr>
      </w:pPr>
    </w:p>
    <w:p w14:paraId="3D7D10AE" w14:textId="77777777" w:rsidR="00BE57F3" w:rsidRPr="00B211AC" w:rsidRDefault="00BE57F3" w:rsidP="00B211AC">
      <w:pPr>
        <w:rPr>
          <w:rFonts w:asciiTheme="minorHAnsi" w:hAnsiTheme="minorHAnsi" w:cstheme="minorHAnsi"/>
          <w:szCs w:val="22"/>
        </w:rPr>
      </w:pPr>
    </w:p>
    <w:p w14:paraId="01F5A65A" w14:textId="77777777" w:rsidR="00A115AB" w:rsidRDefault="00A115AB" w:rsidP="00A115AB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Section 5: Current Study Programme </w:t>
      </w:r>
    </w:p>
    <w:p w14:paraId="47FB7494" w14:textId="77777777" w:rsidR="00A115AB" w:rsidRPr="00BE57F3" w:rsidRDefault="00A115AB" w:rsidP="00A115AB">
      <w:pPr>
        <w:pStyle w:val="Heading2"/>
        <w:rPr>
          <w:rFonts w:ascii="Calibri" w:hAnsi="Calibri"/>
          <w:i/>
          <w:color w:val="0000FF"/>
          <w:sz w:val="22"/>
          <w:szCs w:val="22"/>
        </w:rPr>
      </w:pPr>
      <w:r w:rsidRPr="00BE57F3">
        <w:rPr>
          <w:rFonts w:ascii="Calibri" w:hAnsi="Calibri"/>
          <w:i/>
          <w:color w:val="0000FF"/>
          <w:sz w:val="22"/>
          <w:szCs w:val="22"/>
        </w:rPr>
        <w:t>(Complete this section if applying for Full Domestic</w:t>
      </w:r>
      <w:r>
        <w:rPr>
          <w:rFonts w:ascii="Calibri" w:hAnsi="Calibri"/>
          <w:i/>
          <w:color w:val="0000FF"/>
          <w:sz w:val="22"/>
          <w:szCs w:val="22"/>
        </w:rPr>
        <w:t xml:space="preserve"> and Full International </w:t>
      </w:r>
      <w:r w:rsidRPr="00BE57F3">
        <w:rPr>
          <w:rFonts w:ascii="Calibri" w:hAnsi="Calibri"/>
          <w:i/>
          <w:color w:val="0000FF"/>
          <w:sz w:val="22"/>
          <w:szCs w:val="22"/>
        </w:rPr>
        <w:t>scholarship)</w:t>
      </w:r>
    </w:p>
    <w:p w14:paraId="14B44037" w14:textId="77777777" w:rsidR="00BE57F3" w:rsidRDefault="00BE57F3" w:rsidP="00BE57F3"/>
    <w:tbl>
      <w:tblPr>
        <w:tblStyle w:val="TableGrid"/>
        <w:tblW w:w="10238" w:type="dxa"/>
        <w:tblBorders>
          <w:top w:val="single" w:sz="12" w:space="0" w:color="0F243E" w:themeColor="text2" w:themeShade="80"/>
          <w:left w:val="single" w:sz="12" w:space="0" w:color="4A442A" w:themeColor="background2" w:themeShade="40"/>
          <w:bottom w:val="single" w:sz="12" w:space="0" w:color="0F243E" w:themeColor="text2" w:themeShade="80"/>
          <w:right w:val="single" w:sz="12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582"/>
        <w:gridCol w:w="962"/>
        <w:gridCol w:w="1427"/>
        <w:gridCol w:w="2730"/>
      </w:tblGrid>
      <w:tr w:rsidR="00BE57F3" w14:paraId="243770CE" w14:textId="77777777" w:rsidTr="00DC14CC">
        <w:trPr>
          <w:trHeight w:val="268"/>
        </w:trPr>
        <w:tc>
          <w:tcPr>
            <w:tcW w:w="10238" w:type="dxa"/>
            <w:gridSpan w:val="5"/>
          </w:tcPr>
          <w:p w14:paraId="62103E6B" w14:textId="77777777" w:rsidR="00BE57F3" w:rsidRPr="003C7CAD" w:rsidRDefault="00BE57F3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57F3" w14:paraId="6122CDF6" w14:textId="77777777" w:rsidTr="00DC14CC">
        <w:trPr>
          <w:trHeight w:val="257"/>
        </w:trPr>
        <w:tc>
          <w:tcPr>
            <w:tcW w:w="10238" w:type="dxa"/>
            <w:gridSpan w:val="5"/>
          </w:tcPr>
          <w:p w14:paraId="7DEF51D2" w14:textId="77777777" w:rsidR="00BE57F3" w:rsidRDefault="00BE57F3" w:rsidP="00DC14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Programme: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204836195"/>
                <w:placeholder>
                  <w:docPart w:val="FDE80393C0044F959437BA07298E9822"/>
                </w:placeholder>
                <w:showingPlcHdr/>
              </w:sdtPr>
              <w:sdtEndPr/>
              <w:sdtContent>
                <w:r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BE57F3" w14:paraId="4A4FC101" w14:textId="77777777" w:rsidTr="00DC14CC">
        <w:trPr>
          <w:trHeight w:val="257"/>
        </w:trPr>
        <w:tc>
          <w:tcPr>
            <w:tcW w:w="10238" w:type="dxa"/>
            <w:gridSpan w:val="5"/>
          </w:tcPr>
          <w:p w14:paraId="0F444D22" w14:textId="77777777" w:rsidR="00BE57F3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E57F3" w14:paraId="18EB82E8" w14:textId="77777777" w:rsidTr="00DC14CC">
        <w:trPr>
          <w:trHeight w:val="257"/>
        </w:trPr>
        <w:tc>
          <w:tcPr>
            <w:tcW w:w="10238" w:type="dxa"/>
            <w:gridSpan w:val="5"/>
          </w:tcPr>
          <w:p w14:paraId="70AC3148" w14:textId="2029181D" w:rsidR="00BE57F3" w:rsidRPr="00EF6413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Major fields of study: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807663191"/>
                <w:placeholder>
                  <w:docPart w:val="FDE80393C0044F959437BA07298E9822"/>
                </w:placeholder>
                <w:showingPlcHdr/>
              </w:sdtPr>
              <w:sdtEndPr/>
              <w:sdtContent>
                <w:r w:rsidR="009155BE"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  <w:r w:rsidRPr="009E618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BE57F3" w14:paraId="075DDA55" w14:textId="77777777" w:rsidTr="00DC14CC">
        <w:trPr>
          <w:trHeight w:val="257"/>
        </w:trPr>
        <w:tc>
          <w:tcPr>
            <w:tcW w:w="2537" w:type="dxa"/>
          </w:tcPr>
          <w:p w14:paraId="1E09B98D" w14:textId="77777777" w:rsidR="00BE57F3" w:rsidRPr="003C7CAD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62023B2" w14:textId="77777777" w:rsidR="00BE57F3" w:rsidRDefault="00BE57F3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7" w:type="dxa"/>
          </w:tcPr>
          <w:p w14:paraId="4A065CD3" w14:textId="77777777" w:rsidR="00BE57F3" w:rsidRPr="003C7CAD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30" w:type="dxa"/>
          </w:tcPr>
          <w:p w14:paraId="7123D98D" w14:textId="77777777" w:rsidR="00BE57F3" w:rsidRDefault="00BE57F3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57F3" w14:paraId="70B76474" w14:textId="77777777" w:rsidTr="00DC14CC">
        <w:trPr>
          <w:trHeight w:val="257"/>
        </w:trPr>
        <w:tc>
          <w:tcPr>
            <w:tcW w:w="10238" w:type="dxa"/>
            <w:gridSpan w:val="5"/>
          </w:tcPr>
          <w:p w14:paraId="368D95C5" w14:textId="78418A67" w:rsidR="00BE57F3" w:rsidRPr="003C7CAD" w:rsidRDefault="00BE57F3" w:rsidP="00DC14CC">
            <w:pPr>
              <w:rPr>
                <w:rFonts w:asciiTheme="minorHAnsi" w:hAnsiTheme="minorHAnsi" w:cstheme="minorHAnsi"/>
                <w:szCs w:val="22"/>
              </w:rPr>
            </w:pPr>
            <w:r w:rsidRPr="00AD2067">
              <w:rPr>
                <w:rFonts w:asciiTheme="minorHAnsi" w:hAnsiTheme="minorHAnsi" w:cstheme="minorHAnsi"/>
                <w:b/>
                <w:szCs w:val="22"/>
              </w:rPr>
              <w:t>Study Institute: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654835089"/>
                <w:placeholder>
                  <w:docPart w:val="FDE80393C0044F959437BA07298E9822"/>
                </w:placeholder>
                <w:showingPlcHdr/>
              </w:sdtPr>
              <w:sdtEndPr/>
              <w:sdtContent>
                <w:r w:rsidR="009155BE"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BE57F3" w14:paraId="41BA98DC" w14:textId="77777777" w:rsidTr="00DC14CC">
        <w:trPr>
          <w:trHeight w:val="257"/>
        </w:trPr>
        <w:tc>
          <w:tcPr>
            <w:tcW w:w="2537" w:type="dxa"/>
          </w:tcPr>
          <w:p w14:paraId="4695B7B1" w14:textId="77777777" w:rsidR="00BE57F3" w:rsidRPr="003C7CAD" w:rsidRDefault="00BE57F3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8B4DD62" w14:textId="77777777" w:rsidR="00BE57F3" w:rsidRPr="003C7CAD" w:rsidRDefault="00BE57F3" w:rsidP="00DC14CC">
            <w:pPr>
              <w:ind w:left="323" w:hanging="32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57" w:type="dxa"/>
            <w:gridSpan w:val="2"/>
          </w:tcPr>
          <w:p w14:paraId="4D9E01DF" w14:textId="77777777" w:rsidR="00BE57F3" w:rsidRPr="003C7CAD" w:rsidRDefault="00BE57F3" w:rsidP="00DC14CC">
            <w:pPr>
              <w:ind w:left="39" w:hanging="3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57F3" w14:paraId="0D7FF029" w14:textId="77777777" w:rsidTr="00DC14CC">
        <w:trPr>
          <w:trHeight w:val="268"/>
        </w:trPr>
        <w:tc>
          <w:tcPr>
            <w:tcW w:w="10238" w:type="dxa"/>
            <w:gridSpan w:val="5"/>
          </w:tcPr>
          <w:p w14:paraId="2E870963" w14:textId="71A92E2A" w:rsidR="00BE57F3" w:rsidRPr="00BE57F3" w:rsidRDefault="00A115AB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Location of Study Institute</w:t>
            </w:r>
            <w:r w:rsidR="00BE57F3" w:rsidRPr="00BE57F3">
              <w:rPr>
                <w:rFonts w:asciiTheme="minorHAnsi" w:hAnsiTheme="minorHAnsi" w:cstheme="minorHAnsi"/>
                <w:b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394967066"/>
                <w:placeholder>
                  <w:docPart w:val="FDE80393C0044F959437BA07298E9822"/>
                </w:placeholder>
                <w:showingPlcHdr/>
              </w:sdtPr>
              <w:sdtEndPr/>
              <w:sdtContent>
                <w:r w:rsidR="009155BE" w:rsidRPr="00AD2067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sdtContent>
            </w:sdt>
          </w:p>
        </w:tc>
      </w:tr>
      <w:tr w:rsidR="00BE57F3" w14:paraId="323C870E" w14:textId="77777777" w:rsidTr="00DC14CC">
        <w:trPr>
          <w:trHeight w:val="257"/>
        </w:trPr>
        <w:tc>
          <w:tcPr>
            <w:tcW w:w="5119" w:type="dxa"/>
            <w:gridSpan w:val="2"/>
          </w:tcPr>
          <w:p w14:paraId="002D1C88" w14:textId="77777777" w:rsidR="00BE57F3" w:rsidRDefault="00BE57F3" w:rsidP="00DC14C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19" w:type="dxa"/>
            <w:gridSpan w:val="3"/>
          </w:tcPr>
          <w:p w14:paraId="5DAC3365" w14:textId="77777777" w:rsidR="00BE57F3" w:rsidRDefault="00BE57F3" w:rsidP="00DC14CC">
            <w:pPr>
              <w:tabs>
                <w:tab w:val="left" w:pos="801"/>
                <w:tab w:val="left" w:pos="3043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715F263" w14:textId="77777777" w:rsidR="00B211AC" w:rsidRPr="00B211AC" w:rsidRDefault="00B211AC" w:rsidP="00B211AC">
      <w:pPr>
        <w:rPr>
          <w:rFonts w:asciiTheme="minorHAnsi" w:hAnsiTheme="minorHAnsi" w:cstheme="minorHAnsi"/>
          <w:szCs w:val="22"/>
        </w:rPr>
      </w:pPr>
    </w:p>
    <w:p w14:paraId="000092B1" w14:textId="77777777" w:rsidR="00B211AC" w:rsidRPr="00B211AC" w:rsidRDefault="00B211AC" w:rsidP="00B211AC">
      <w:pPr>
        <w:rPr>
          <w:rFonts w:asciiTheme="minorHAnsi" w:hAnsiTheme="minorHAnsi" w:cstheme="minorHAnsi"/>
          <w:szCs w:val="22"/>
        </w:rPr>
      </w:pPr>
    </w:p>
    <w:p w14:paraId="310831CC" w14:textId="77777777" w:rsidR="00A115AB" w:rsidRPr="003C6A1C" w:rsidRDefault="00A115AB" w:rsidP="00A115AB">
      <w:pPr>
        <w:pStyle w:val="Heading2"/>
        <w:rPr>
          <w:rFonts w:ascii="Calibri" w:hAnsi="Calibri"/>
          <w:color w:val="0000FF"/>
          <w:sz w:val="23"/>
          <w:szCs w:val="23"/>
        </w:rPr>
      </w:pPr>
      <w:r w:rsidRPr="003C6A1C">
        <w:rPr>
          <w:rFonts w:ascii="Calibri" w:hAnsi="Calibri"/>
          <w:color w:val="0000FF"/>
          <w:sz w:val="23"/>
          <w:szCs w:val="23"/>
        </w:rPr>
        <w:t xml:space="preserve">Section 6: </w:t>
      </w:r>
      <w:r w:rsidR="003C6A1C" w:rsidRPr="003C6A1C">
        <w:rPr>
          <w:rFonts w:ascii="Calibri" w:hAnsi="Calibri"/>
          <w:color w:val="0000FF"/>
          <w:sz w:val="23"/>
          <w:szCs w:val="23"/>
        </w:rPr>
        <w:t>Details of your Academic and Professional Qualifications (</w:t>
      </w:r>
      <w:r w:rsidR="004913AF">
        <w:rPr>
          <w:rFonts w:ascii="Calibri" w:hAnsi="Calibri"/>
          <w:color w:val="0000FF"/>
          <w:sz w:val="23"/>
          <w:szCs w:val="23"/>
        </w:rPr>
        <w:t>Not Applicable for</w:t>
      </w:r>
      <w:r w:rsidR="003C6A1C" w:rsidRPr="003C6A1C">
        <w:rPr>
          <w:rFonts w:ascii="Calibri" w:hAnsi="Calibri"/>
          <w:color w:val="0000FF"/>
          <w:sz w:val="23"/>
          <w:szCs w:val="23"/>
        </w:rPr>
        <w:t xml:space="preserve"> Year 13 Students) </w:t>
      </w:r>
    </w:p>
    <w:p w14:paraId="226B1A02" w14:textId="77777777" w:rsidR="00A115AB" w:rsidRDefault="00A115AB" w:rsidP="00A115AB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588"/>
        <w:gridCol w:w="2279"/>
        <w:gridCol w:w="2279"/>
        <w:gridCol w:w="1012"/>
        <w:gridCol w:w="2279"/>
      </w:tblGrid>
      <w:tr w:rsidR="003C6A1C" w14:paraId="7AF327C4" w14:textId="77777777" w:rsidTr="003C6A1C">
        <w:trPr>
          <w:trHeight w:val="288"/>
        </w:trPr>
        <w:tc>
          <w:tcPr>
            <w:tcW w:w="463" w:type="dxa"/>
            <w:tcBorders>
              <w:bottom w:val="single" w:sz="12" w:space="0" w:color="auto"/>
            </w:tcBorders>
          </w:tcPr>
          <w:p w14:paraId="01D17727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5BD4BE07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0B8AE87E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B05DB00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5AAF75CD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18471B68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6FF83E2E" w14:textId="77777777" w:rsidTr="003C6A1C">
        <w:trPr>
          <w:trHeight w:val="686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</w:tcPr>
          <w:p w14:paraId="5D4972E0" w14:textId="77777777" w:rsidR="003C6A1C" w:rsidRPr="003C6A1C" w:rsidRDefault="003C6A1C" w:rsidP="003C6A1C">
            <w:pPr>
              <w:rPr>
                <w:rFonts w:asciiTheme="minorHAnsi" w:hAnsiTheme="minorHAnsi" w:cstheme="minorHAnsi"/>
                <w:b/>
              </w:rPr>
            </w:pPr>
            <w:r w:rsidRPr="003C6A1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65C8F222" w14:textId="77777777" w:rsidR="003C6A1C" w:rsidRPr="00E145A0" w:rsidRDefault="003C6A1C" w:rsidP="00B211A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Institution: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06432037"/>
            <w:placeholder>
              <w:docPart w:val="235965BCDE884FE3A2145F4C09B36A2D"/>
            </w:placeholder>
            <w:showingPlcHdr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12" w:space="0" w:color="auto"/>
                </w:tcBorders>
              </w:tcPr>
              <w:p w14:paraId="68FDFEBB" w14:textId="77777777" w:rsidR="003C6A1C" w:rsidRDefault="003C6A1C" w:rsidP="00B211A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732239DA" w14:textId="77777777" w:rsidR="003C6A1C" w:rsidRPr="003C6A1C" w:rsidRDefault="003C6A1C" w:rsidP="00B211A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6A1C">
              <w:rPr>
                <w:rFonts w:asciiTheme="minorHAnsi" w:hAnsiTheme="minorHAnsi" w:cstheme="minorHAnsi"/>
                <w:b/>
                <w:szCs w:val="22"/>
              </w:rPr>
              <w:t xml:space="preserve">Year: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64323646"/>
            <w:placeholder>
              <w:docPart w:val="427A005AF55B46358BBB9EB4BCE946DD"/>
            </w:placeholder>
            <w:showingPlcHdr/>
          </w:sdtPr>
          <w:sdtEndPr/>
          <w:sdtContent>
            <w:tc>
              <w:tcPr>
                <w:tcW w:w="227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3124BF2" w14:textId="77777777" w:rsidR="003C6A1C" w:rsidRDefault="003C6A1C" w:rsidP="00B211A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2469D70A" w14:textId="77777777" w:rsidTr="003C6A1C">
        <w:trPr>
          <w:trHeight w:val="288"/>
        </w:trPr>
        <w:tc>
          <w:tcPr>
            <w:tcW w:w="463" w:type="dxa"/>
            <w:tcBorders>
              <w:left w:val="single" w:sz="12" w:space="0" w:color="auto"/>
            </w:tcBorders>
          </w:tcPr>
          <w:p w14:paraId="21765E8E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55163118" w14:textId="77777777" w:rsidR="003C6A1C" w:rsidRPr="00E145A0" w:rsidRDefault="003C6A1C" w:rsidP="00B211A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Qualification: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65572876"/>
            <w:placeholder>
              <w:docPart w:val="8227C2DD6E9A47C5B3A886E1E09DADA7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4F6658CF" w14:textId="77777777" w:rsidR="003C6A1C" w:rsidRDefault="003C6A1C" w:rsidP="00B211A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4681E3DD" w14:textId="77777777" w:rsidTr="003C6A1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0B6B6C4F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3326C5BA" w14:textId="77777777" w:rsidR="003C6A1C" w:rsidRPr="00E145A0" w:rsidRDefault="003C6A1C" w:rsidP="00B211A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49" w:type="dxa"/>
            <w:gridSpan w:val="4"/>
            <w:tcBorders>
              <w:right w:val="single" w:sz="12" w:space="0" w:color="auto"/>
            </w:tcBorders>
          </w:tcPr>
          <w:p w14:paraId="717C3ECB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1DD1CF8E" w14:textId="77777777" w:rsidTr="003C6A1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000F6157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69160817" w14:textId="77777777" w:rsidR="003C6A1C" w:rsidRPr="00E145A0" w:rsidRDefault="003C6A1C" w:rsidP="00B211A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Major(s):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003545041"/>
            <w:placeholder>
              <w:docPart w:val="603B6F93396949799A33A9715E1EB02B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0D41511F" w14:textId="77777777" w:rsidR="003C6A1C" w:rsidRDefault="003C6A1C" w:rsidP="00B211A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14B035D7" w14:textId="77777777" w:rsidTr="003C6A1C">
        <w:trPr>
          <w:trHeight w:val="288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</w:tcPr>
          <w:p w14:paraId="15144465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59086F2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5495CADA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1193FE57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75910DB8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  <w:right w:val="single" w:sz="12" w:space="0" w:color="auto"/>
            </w:tcBorders>
          </w:tcPr>
          <w:p w14:paraId="58C83BEF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3253B970" w14:textId="77777777" w:rsidTr="003C6A1C">
        <w:trPr>
          <w:trHeight w:val="288"/>
        </w:trPr>
        <w:tc>
          <w:tcPr>
            <w:tcW w:w="463" w:type="dxa"/>
            <w:tcBorders>
              <w:top w:val="single" w:sz="12" w:space="0" w:color="auto"/>
            </w:tcBorders>
          </w:tcPr>
          <w:p w14:paraId="470E2FCE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064CBC3E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48DE5829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14E8FB3B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48FAD435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59ABE3EC" w14:textId="77777777" w:rsidR="003C6A1C" w:rsidRDefault="003C6A1C" w:rsidP="00B211A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0FDDC52" w14:textId="77777777" w:rsidR="00B211AC" w:rsidRPr="00B211AC" w:rsidRDefault="00B211AC" w:rsidP="00B211AC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588"/>
        <w:gridCol w:w="2279"/>
        <w:gridCol w:w="2279"/>
        <w:gridCol w:w="1012"/>
        <w:gridCol w:w="2279"/>
      </w:tblGrid>
      <w:tr w:rsidR="003C6A1C" w14:paraId="7AB0BF8E" w14:textId="77777777" w:rsidTr="00DC14CC">
        <w:trPr>
          <w:trHeight w:val="288"/>
        </w:trPr>
        <w:tc>
          <w:tcPr>
            <w:tcW w:w="463" w:type="dxa"/>
            <w:tcBorders>
              <w:bottom w:val="single" w:sz="12" w:space="0" w:color="auto"/>
            </w:tcBorders>
          </w:tcPr>
          <w:p w14:paraId="35FA1F70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5794E9DF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06DCF638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5DE6C87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20F65B00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260DCE51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596258A2" w14:textId="77777777" w:rsidTr="00DC14CC">
        <w:trPr>
          <w:trHeight w:val="686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</w:tcPr>
          <w:p w14:paraId="69B1AB63" w14:textId="77777777" w:rsidR="003C6A1C" w:rsidRPr="003C6A1C" w:rsidRDefault="003C6A1C" w:rsidP="00DC14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3C6A1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6008D818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Institution: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996302962"/>
            <w:placeholder>
              <w:docPart w:val="6568189777A54E3ABA78C22815ED39BD"/>
            </w:placeholder>
            <w:showingPlcHdr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12" w:space="0" w:color="auto"/>
                </w:tcBorders>
              </w:tcPr>
              <w:p w14:paraId="4E56F679" w14:textId="173C15DA" w:rsidR="003C6A1C" w:rsidRDefault="003C6A1C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</w:t>
                </w:r>
                <w:r w:rsidR="00ED0FDD">
                  <w:rPr>
                    <w:rStyle w:val="PlaceholderText"/>
                    <w:bdr w:val="single" w:sz="12" w:space="0" w:color="404040" w:themeColor="text1" w:themeTint="BF"/>
                  </w:rPr>
                  <w:t xml:space="preserve">              </w:t>
                </w: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793A4D0E" w14:textId="77777777" w:rsidR="003C6A1C" w:rsidRPr="003C6A1C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6A1C">
              <w:rPr>
                <w:rFonts w:asciiTheme="minorHAnsi" w:hAnsiTheme="minorHAnsi" w:cstheme="minorHAnsi"/>
                <w:b/>
                <w:szCs w:val="22"/>
              </w:rPr>
              <w:t xml:space="preserve">Year: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757901781"/>
            <w:placeholder>
              <w:docPart w:val="6568189777A54E3ABA78C22815ED39BD"/>
            </w:placeholder>
            <w:showingPlcHdr/>
          </w:sdtPr>
          <w:sdtEndPr/>
          <w:sdtContent>
            <w:tc>
              <w:tcPr>
                <w:tcW w:w="227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CAB0EC4" w14:textId="41DAA28C" w:rsidR="003C6A1C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</w:t>
                </w:r>
                <w:r>
                  <w:rPr>
                    <w:rStyle w:val="PlaceholderText"/>
                    <w:bdr w:val="single" w:sz="12" w:space="0" w:color="404040" w:themeColor="text1" w:themeTint="BF"/>
                  </w:rPr>
                  <w:t xml:space="preserve">              </w:t>
                </w: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t.</w:t>
                </w:r>
              </w:p>
            </w:tc>
          </w:sdtContent>
        </w:sdt>
      </w:tr>
      <w:tr w:rsidR="003C6A1C" w14:paraId="66AFF2E8" w14:textId="77777777" w:rsidTr="00DC14CC">
        <w:trPr>
          <w:trHeight w:val="288"/>
        </w:trPr>
        <w:tc>
          <w:tcPr>
            <w:tcW w:w="463" w:type="dxa"/>
            <w:tcBorders>
              <w:left w:val="single" w:sz="12" w:space="0" w:color="auto"/>
            </w:tcBorders>
          </w:tcPr>
          <w:p w14:paraId="2CEF1A1E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6BC9AD83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Qualification: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389339359"/>
            <w:placeholder>
              <w:docPart w:val="A9CCD233D5B240CB967513183E49F06C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331278C5" w14:textId="77777777" w:rsidR="003C6A1C" w:rsidRDefault="003C6A1C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15D5A878" w14:textId="77777777" w:rsidTr="00DC14C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0706AA37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25BCC418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49" w:type="dxa"/>
            <w:gridSpan w:val="4"/>
            <w:tcBorders>
              <w:right w:val="single" w:sz="12" w:space="0" w:color="auto"/>
            </w:tcBorders>
          </w:tcPr>
          <w:p w14:paraId="55BB8477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60D740F6" w14:textId="77777777" w:rsidTr="00DC14C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40ACB1E6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3C31A823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Major(s):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53741578"/>
            <w:placeholder>
              <w:docPart w:val="6568189777A54E3ABA78C22815ED39BD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580C098D" w14:textId="77FC13E6" w:rsidR="003C6A1C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</w:t>
                </w:r>
                <w:r>
                  <w:rPr>
                    <w:rStyle w:val="PlaceholderText"/>
                    <w:bdr w:val="single" w:sz="12" w:space="0" w:color="404040" w:themeColor="text1" w:themeTint="BF"/>
                  </w:rPr>
                  <w:t xml:space="preserve">              </w:t>
                </w: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t.</w:t>
                </w:r>
              </w:p>
            </w:tc>
          </w:sdtContent>
        </w:sdt>
      </w:tr>
      <w:tr w:rsidR="003C6A1C" w14:paraId="551979CB" w14:textId="77777777" w:rsidTr="00DC14CC">
        <w:trPr>
          <w:trHeight w:val="288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</w:tcPr>
          <w:p w14:paraId="3CE3F5EF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105EA021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1931BE59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24602431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175926B2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  <w:right w:val="single" w:sz="12" w:space="0" w:color="auto"/>
            </w:tcBorders>
          </w:tcPr>
          <w:p w14:paraId="522E4BA9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7981D568" w14:textId="77777777" w:rsidTr="00DC14CC">
        <w:trPr>
          <w:trHeight w:val="288"/>
        </w:trPr>
        <w:tc>
          <w:tcPr>
            <w:tcW w:w="463" w:type="dxa"/>
            <w:tcBorders>
              <w:top w:val="single" w:sz="12" w:space="0" w:color="auto"/>
            </w:tcBorders>
          </w:tcPr>
          <w:p w14:paraId="4D62540F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503FB231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36A3ED79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49DA1578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4E76869E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</w:tcBorders>
          </w:tcPr>
          <w:p w14:paraId="34173610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4E4EF92" w14:textId="1D3CBDFB" w:rsidR="00B211AC" w:rsidRDefault="00B211AC" w:rsidP="00B211AC">
      <w:pPr>
        <w:rPr>
          <w:rFonts w:asciiTheme="minorHAnsi" w:hAnsiTheme="minorHAnsi" w:cstheme="minorHAnsi"/>
          <w:szCs w:val="22"/>
        </w:rPr>
      </w:pPr>
    </w:p>
    <w:p w14:paraId="3E50FCBB" w14:textId="69D4A556" w:rsidR="00ED0FDD" w:rsidRDefault="00ED0FDD" w:rsidP="00B211AC">
      <w:pPr>
        <w:rPr>
          <w:rFonts w:asciiTheme="minorHAnsi" w:hAnsiTheme="minorHAnsi" w:cstheme="minorHAnsi"/>
          <w:szCs w:val="22"/>
        </w:rPr>
      </w:pPr>
    </w:p>
    <w:p w14:paraId="1DD7B6AA" w14:textId="3EBCBDA4" w:rsidR="00ED0FDD" w:rsidRDefault="00ED0FDD" w:rsidP="00B211AC">
      <w:pPr>
        <w:rPr>
          <w:rFonts w:asciiTheme="minorHAnsi" w:hAnsiTheme="minorHAnsi" w:cstheme="minorHAnsi"/>
          <w:szCs w:val="22"/>
        </w:rPr>
      </w:pPr>
    </w:p>
    <w:p w14:paraId="69C4046F" w14:textId="7ACB518D" w:rsidR="00ED0FDD" w:rsidRDefault="00ED0FDD" w:rsidP="00B211AC">
      <w:pPr>
        <w:rPr>
          <w:rFonts w:asciiTheme="minorHAnsi" w:hAnsiTheme="minorHAnsi" w:cstheme="minorHAnsi"/>
          <w:szCs w:val="22"/>
        </w:rPr>
      </w:pPr>
    </w:p>
    <w:p w14:paraId="65048D73" w14:textId="77777777" w:rsidR="00ED0FDD" w:rsidRDefault="00ED0FDD" w:rsidP="00B211AC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588"/>
        <w:gridCol w:w="2279"/>
        <w:gridCol w:w="2279"/>
        <w:gridCol w:w="1012"/>
        <w:gridCol w:w="2279"/>
      </w:tblGrid>
      <w:tr w:rsidR="003C6A1C" w14:paraId="3BE054B1" w14:textId="77777777" w:rsidTr="00DC14CC">
        <w:trPr>
          <w:trHeight w:val="288"/>
        </w:trPr>
        <w:tc>
          <w:tcPr>
            <w:tcW w:w="463" w:type="dxa"/>
            <w:tcBorders>
              <w:bottom w:val="single" w:sz="12" w:space="0" w:color="auto"/>
            </w:tcBorders>
          </w:tcPr>
          <w:p w14:paraId="5DC76005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4BB918F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ACBEA72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2BEE0CE7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6671CC90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36C19791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5FE874D7" w14:textId="77777777" w:rsidTr="00DC14CC">
        <w:trPr>
          <w:trHeight w:val="686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</w:tcPr>
          <w:p w14:paraId="281DDAED" w14:textId="77777777" w:rsidR="003C6A1C" w:rsidRPr="003C6A1C" w:rsidRDefault="003C6A1C" w:rsidP="00DC14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3C6A1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1C647AA9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Institution: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84460733"/>
            <w:placeholder>
              <w:docPart w:val="50875E2712A6451CA879B0B4D66A6A0B"/>
            </w:placeholder>
            <w:showingPlcHdr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12" w:space="0" w:color="auto"/>
                </w:tcBorders>
              </w:tcPr>
              <w:p w14:paraId="55C26096" w14:textId="77777777" w:rsidR="003C6A1C" w:rsidRDefault="003C6A1C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1D00475E" w14:textId="77777777" w:rsidR="003C6A1C" w:rsidRPr="003C6A1C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C6A1C">
              <w:rPr>
                <w:rFonts w:asciiTheme="minorHAnsi" w:hAnsiTheme="minorHAnsi" w:cstheme="minorHAnsi"/>
                <w:b/>
                <w:szCs w:val="22"/>
              </w:rPr>
              <w:t xml:space="preserve">Year: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891578366"/>
            <w:placeholder>
              <w:docPart w:val="50875E2712A6451CA879B0B4D66A6A0B"/>
            </w:placeholder>
            <w:showingPlcHdr/>
          </w:sdtPr>
          <w:sdtEndPr/>
          <w:sdtContent>
            <w:tc>
              <w:tcPr>
                <w:tcW w:w="227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2EBE91B4" w14:textId="00972629" w:rsidR="003C6A1C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361FBBA6" w14:textId="77777777" w:rsidTr="00DC14CC">
        <w:trPr>
          <w:trHeight w:val="288"/>
        </w:trPr>
        <w:tc>
          <w:tcPr>
            <w:tcW w:w="463" w:type="dxa"/>
            <w:tcBorders>
              <w:left w:val="single" w:sz="12" w:space="0" w:color="auto"/>
            </w:tcBorders>
          </w:tcPr>
          <w:p w14:paraId="73D73CC3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2342EAD2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Qualification: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449236869"/>
            <w:placeholder>
              <w:docPart w:val="8AF175D5D32D4E9BB4B496B2FF5ED238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59373601" w14:textId="77777777" w:rsidR="003C6A1C" w:rsidRDefault="003C6A1C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763BC2E8" w14:textId="77777777" w:rsidTr="00DC14C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7A6EAFBC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0358B6BD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49" w:type="dxa"/>
            <w:gridSpan w:val="4"/>
            <w:tcBorders>
              <w:right w:val="single" w:sz="12" w:space="0" w:color="auto"/>
            </w:tcBorders>
          </w:tcPr>
          <w:p w14:paraId="7D671273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6A1C" w14:paraId="5DC859A7" w14:textId="77777777" w:rsidTr="00DC14CC">
        <w:trPr>
          <w:trHeight w:val="301"/>
        </w:trPr>
        <w:tc>
          <w:tcPr>
            <w:tcW w:w="463" w:type="dxa"/>
            <w:tcBorders>
              <w:left w:val="single" w:sz="12" w:space="0" w:color="auto"/>
            </w:tcBorders>
          </w:tcPr>
          <w:p w14:paraId="6DB1254E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</w:tcPr>
          <w:p w14:paraId="3FF1183F" w14:textId="77777777" w:rsidR="003C6A1C" w:rsidRPr="00E145A0" w:rsidRDefault="003C6A1C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45A0">
              <w:rPr>
                <w:rFonts w:asciiTheme="minorHAnsi" w:hAnsiTheme="minorHAnsi" w:cstheme="minorHAnsi"/>
                <w:b/>
                <w:szCs w:val="22"/>
              </w:rPr>
              <w:t xml:space="preserve">Major(s):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85624737"/>
            <w:placeholder>
              <w:docPart w:val="50875E2712A6451CA879B0B4D66A6A0B"/>
            </w:placeholder>
            <w:showingPlcHdr/>
          </w:sdtPr>
          <w:sdtEndPr/>
          <w:sdtContent>
            <w:tc>
              <w:tcPr>
                <w:tcW w:w="7849" w:type="dxa"/>
                <w:gridSpan w:val="4"/>
                <w:tcBorders>
                  <w:right w:val="single" w:sz="12" w:space="0" w:color="auto"/>
                </w:tcBorders>
              </w:tcPr>
              <w:p w14:paraId="1F3C0CEB" w14:textId="26E3637C" w:rsidR="003C6A1C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3C6A1C" w14:paraId="7BA653AF" w14:textId="77777777" w:rsidTr="00DC14CC">
        <w:trPr>
          <w:trHeight w:val="288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</w:tcPr>
          <w:p w14:paraId="6A24440A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0C5334D0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F1DC8BB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4AA9E79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008E8192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9" w:type="dxa"/>
            <w:tcBorders>
              <w:bottom w:val="single" w:sz="12" w:space="0" w:color="auto"/>
              <w:right w:val="single" w:sz="12" w:space="0" w:color="auto"/>
            </w:tcBorders>
          </w:tcPr>
          <w:p w14:paraId="760D69F2" w14:textId="77777777" w:rsidR="003C6A1C" w:rsidRDefault="003C6A1C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3F84C3" w14:textId="77777777" w:rsidR="00AD0B21" w:rsidRDefault="00AD0B21" w:rsidP="00543B3B">
      <w:pPr>
        <w:pStyle w:val="Heading2"/>
        <w:rPr>
          <w:rFonts w:ascii="Calibri" w:hAnsi="Calibri"/>
          <w:color w:val="0000FF"/>
        </w:rPr>
      </w:pPr>
    </w:p>
    <w:p w14:paraId="36E5662C" w14:textId="342C22CB" w:rsidR="00543B3B" w:rsidRPr="00543B3B" w:rsidRDefault="00543B3B" w:rsidP="00543B3B">
      <w:pPr>
        <w:pStyle w:val="Heading2"/>
        <w:rPr>
          <w:rFonts w:ascii="Calibri" w:hAnsi="Calibri"/>
          <w:color w:val="0000FF"/>
        </w:rPr>
      </w:pPr>
      <w:r w:rsidRPr="00543B3B">
        <w:rPr>
          <w:rFonts w:ascii="Calibri" w:hAnsi="Calibri"/>
          <w:color w:val="0000FF"/>
        </w:rPr>
        <w:t xml:space="preserve">Section 7:  Work Experience  </w:t>
      </w:r>
    </w:p>
    <w:p w14:paraId="198D7ABB" w14:textId="77777777" w:rsidR="00543B3B" w:rsidRDefault="00543B3B" w:rsidP="00543B3B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45"/>
        <w:gridCol w:w="2278"/>
        <w:gridCol w:w="2278"/>
        <w:gridCol w:w="1012"/>
        <w:gridCol w:w="2278"/>
      </w:tblGrid>
      <w:tr w:rsidR="00543B3B" w14:paraId="10058FFB" w14:textId="77777777" w:rsidTr="00C4440F">
        <w:trPr>
          <w:trHeight w:val="288"/>
        </w:trPr>
        <w:tc>
          <w:tcPr>
            <w:tcW w:w="9900" w:type="dxa"/>
            <w:gridSpan w:val="6"/>
            <w:tcBorders>
              <w:bottom w:val="single" w:sz="12" w:space="0" w:color="auto"/>
            </w:tcBorders>
          </w:tcPr>
          <w:p w14:paraId="63AA1C1E" w14:textId="77777777" w:rsidR="00543B3B" w:rsidRPr="00543B3B" w:rsidRDefault="00543B3B" w:rsidP="00543B3B">
            <w:pPr>
              <w:pStyle w:val="Heading2"/>
              <w:outlineLvl w:val="1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FF"/>
                <w:sz w:val="22"/>
                <w:szCs w:val="22"/>
              </w:rPr>
              <w:t>(Please attach recent CV, detailing your work experience or employment details</w:t>
            </w:r>
            <w:r w:rsidR="00E145A0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and duties undertaken</w:t>
            </w:r>
            <w:r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) </w:t>
            </w:r>
          </w:p>
        </w:tc>
      </w:tr>
      <w:tr w:rsidR="00E145A0" w:rsidRPr="004913AF" w14:paraId="689025DE" w14:textId="77777777" w:rsidTr="00E145A0">
        <w:trPr>
          <w:trHeight w:val="68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407144EF" w14:textId="77777777" w:rsidR="00543B3B" w:rsidRPr="004913AF" w:rsidRDefault="00543B3B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546E59DE" w14:textId="77777777" w:rsidR="00543B3B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 xml:space="preserve">Position: </w:t>
            </w:r>
            <w:r w:rsidR="00543B3B" w:rsidRPr="004913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29260943"/>
            <w:placeholder>
              <w:docPart w:val="6DD86085F59046EB97C05CB8EB453483"/>
            </w:placeholder>
            <w:showingPlcHdr/>
          </w:sdtPr>
          <w:sdtEndPr/>
          <w:sdtContent>
            <w:tc>
              <w:tcPr>
                <w:tcW w:w="4556" w:type="dxa"/>
                <w:gridSpan w:val="2"/>
                <w:tcBorders>
                  <w:top w:val="single" w:sz="12" w:space="0" w:color="auto"/>
                </w:tcBorders>
              </w:tcPr>
              <w:p w14:paraId="287A79B5" w14:textId="77777777" w:rsidR="00543B3B" w:rsidRPr="004913AF" w:rsidRDefault="00543B3B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7D9BE958" w14:textId="77777777" w:rsidR="00543B3B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>Period worked</w:t>
            </w:r>
            <w:r w:rsidR="00543B3B" w:rsidRPr="004913AF">
              <w:rPr>
                <w:rFonts w:asciiTheme="minorHAnsi" w:hAnsiTheme="minorHAnsi" w:cstheme="minorHAnsi"/>
                <w:b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506907578"/>
            <w:placeholder>
              <w:docPart w:val="6DD86085F59046EB97C05CB8EB453483"/>
            </w:placeholder>
            <w:showingPlcHdr/>
          </w:sdtPr>
          <w:sdtEndPr/>
          <w:sdtContent>
            <w:tc>
              <w:tcPr>
                <w:tcW w:w="227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153D7F1" w14:textId="643A5665" w:rsidR="00543B3B" w:rsidRPr="004913AF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543B3B" w:rsidRPr="004913AF" w14:paraId="0F372A3A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</w:tcBorders>
          </w:tcPr>
          <w:p w14:paraId="7D09B65F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</w:tcPr>
          <w:p w14:paraId="78A65CF5" w14:textId="77777777" w:rsidR="00543B3B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  <w:r w:rsidRPr="004913AF">
              <w:rPr>
                <w:rFonts w:asciiTheme="minorHAnsi" w:hAnsiTheme="minorHAnsi" w:cstheme="minorHAnsi"/>
                <w:szCs w:val="22"/>
              </w:rPr>
              <w:t>Employer</w:t>
            </w:r>
            <w:r w:rsidR="00543B3B" w:rsidRPr="004913AF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52390216"/>
            <w:placeholder>
              <w:docPart w:val="F59D53A693C84D9B931B5F058EA5EBF4"/>
            </w:placeholder>
            <w:showingPlcHdr/>
          </w:sdtPr>
          <w:sdtEndPr/>
          <w:sdtContent>
            <w:tc>
              <w:tcPr>
                <w:tcW w:w="7846" w:type="dxa"/>
                <w:gridSpan w:val="4"/>
                <w:tcBorders>
                  <w:right w:val="single" w:sz="12" w:space="0" w:color="auto"/>
                </w:tcBorders>
              </w:tcPr>
              <w:p w14:paraId="21492C5A" w14:textId="77777777" w:rsidR="00543B3B" w:rsidRPr="004913AF" w:rsidRDefault="00543B3B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543B3B" w:rsidRPr="004913AF" w14:paraId="2280D104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25BA905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14:paraId="216FF644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5F475330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4E4F3306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4F655E2C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</w:tcPr>
          <w:p w14:paraId="7EDA9486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B3B" w:rsidRPr="004913AF" w14:paraId="412B4954" w14:textId="77777777" w:rsidTr="00E145A0">
        <w:trPr>
          <w:trHeight w:val="288"/>
        </w:trPr>
        <w:tc>
          <w:tcPr>
            <w:tcW w:w="709" w:type="dxa"/>
            <w:tcBorders>
              <w:top w:val="single" w:sz="12" w:space="0" w:color="auto"/>
            </w:tcBorders>
          </w:tcPr>
          <w:p w14:paraId="42DF5581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0CE0018B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08A7F682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2EA897DE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14D6F3CC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15538BEA" w14:textId="77777777" w:rsidR="00543B3B" w:rsidRPr="004913AF" w:rsidRDefault="00543B3B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A8F3A2" w14:textId="77777777" w:rsidR="00E145A0" w:rsidRPr="004913AF" w:rsidRDefault="00E145A0" w:rsidP="00B211AC">
      <w:pPr>
        <w:tabs>
          <w:tab w:val="left" w:pos="8014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W w:w="99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45"/>
        <w:gridCol w:w="2278"/>
        <w:gridCol w:w="2278"/>
        <w:gridCol w:w="1012"/>
        <w:gridCol w:w="2278"/>
      </w:tblGrid>
      <w:tr w:rsidR="00E145A0" w:rsidRPr="004913AF" w14:paraId="0516AA95" w14:textId="77777777" w:rsidTr="00E145A0">
        <w:trPr>
          <w:trHeight w:val="68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09758B4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5932DCD6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 xml:space="preserve">Position: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36726139"/>
            <w:placeholder>
              <w:docPart w:val="CA374545BCAA4AB1BF14224559AB7E8F"/>
            </w:placeholder>
            <w:showingPlcHdr/>
          </w:sdtPr>
          <w:sdtEndPr/>
          <w:sdtContent>
            <w:tc>
              <w:tcPr>
                <w:tcW w:w="4556" w:type="dxa"/>
                <w:gridSpan w:val="2"/>
                <w:tcBorders>
                  <w:top w:val="single" w:sz="12" w:space="0" w:color="auto"/>
                </w:tcBorders>
              </w:tcPr>
              <w:p w14:paraId="0F4EE9B8" w14:textId="77777777" w:rsidR="00E145A0" w:rsidRPr="004913AF" w:rsidRDefault="00E145A0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6168E181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 xml:space="preserve">Period worked: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078441355"/>
            <w:placeholder>
              <w:docPart w:val="CA374545BCAA4AB1BF14224559AB7E8F"/>
            </w:placeholder>
            <w:showingPlcHdr/>
          </w:sdtPr>
          <w:sdtEndPr/>
          <w:sdtContent>
            <w:tc>
              <w:tcPr>
                <w:tcW w:w="227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F9FEB68" w14:textId="0CD0991C" w:rsidR="00E145A0" w:rsidRPr="004913AF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E145A0" w:rsidRPr="004913AF" w14:paraId="0C404F06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</w:tcBorders>
          </w:tcPr>
          <w:p w14:paraId="519AD9A3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</w:tcPr>
          <w:p w14:paraId="3C9C354E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  <w:r w:rsidRPr="004913AF">
              <w:rPr>
                <w:rFonts w:asciiTheme="minorHAnsi" w:hAnsiTheme="minorHAnsi" w:cstheme="minorHAnsi"/>
                <w:szCs w:val="22"/>
              </w:rPr>
              <w:t xml:space="preserve">Employer: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380854730"/>
            <w:placeholder>
              <w:docPart w:val="138396B53F1242899B7CE39EBD130C54"/>
            </w:placeholder>
            <w:showingPlcHdr/>
          </w:sdtPr>
          <w:sdtEndPr/>
          <w:sdtContent>
            <w:tc>
              <w:tcPr>
                <w:tcW w:w="7846" w:type="dxa"/>
                <w:gridSpan w:val="4"/>
                <w:tcBorders>
                  <w:right w:val="single" w:sz="12" w:space="0" w:color="auto"/>
                </w:tcBorders>
              </w:tcPr>
              <w:p w14:paraId="4FB5CB2D" w14:textId="77777777" w:rsidR="00E145A0" w:rsidRPr="004913AF" w:rsidRDefault="00E145A0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E145A0" w:rsidRPr="004913AF" w14:paraId="0BBED3EE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1A244C35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14:paraId="7D8C5B7A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0C9E4971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2F7419BE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140C4F84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</w:tcPr>
          <w:p w14:paraId="375324FD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45A0" w:rsidRPr="004913AF" w14:paraId="610CAD13" w14:textId="77777777" w:rsidTr="00E145A0">
        <w:trPr>
          <w:trHeight w:val="288"/>
        </w:trPr>
        <w:tc>
          <w:tcPr>
            <w:tcW w:w="709" w:type="dxa"/>
            <w:tcBorders>
              <w:top w:val="single" w:sz="12" w:space="0" w:color="auto"/>
            </w:tcBorders>
          </w:tcPr>
          <w:p w14:paraId="32D51905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342D9A33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54817802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05E5CAA2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5B9B5D86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725FD21E" w14:textId="77777777" w:rsidR="00E145A0" w:rsidRPr="004913AF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45A0" w:rsidRPr="004913AF" w14:paraId="2255BEF7" w14:textId="77777777" w:rsidTr="00E145A0">
        <w:trPr>
          <w:trHeight w:val="68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E58AC8F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6AE0D10C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 xml:space="preserve">Position: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330329759"/>
            <w:placeholder>
              <w:docPart w:val="4B0B15B21FEF459DB8CD4F51A38F35DA"/>
            </w:placeholder>
            <w:showingPlcHdr/>
          </w:sdtPr>
          <w:sdtEndPr/>
          <w:sdtContent>
            <w:tc>
              <w:tcPr>
                <w:tcW w:w="4556" w:type="dxa"/>
                <w:gridSpan w:val="2"/>
                <w:tcBorders>
                  <w:top w:val="single" w:sz="12" w:space="0" w:color="auto"/>
                </w:tcBorders>
              </w:tcPr>
              <w:p w14:paraId="4DC0B72A" w14:textId="77777777" w:rsidR="00E145A0" w:rsidRPr="004913AF" w:rsidRDefault="00E145A0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  <w:tc>
          <w:tcPr>
            <w:tcW w:w="1012" w:type="dxa"/>
            <w:tcBorders>
              <w:top w:val="single" w:sz="12" w:space="0" w:color="auto"/>
            </w:tcBorders>
          </w:tcPr>
          <w:p w14:paraId="753F9F32" w14:textId="77777777" w:rsidR="00E145A0" w:rsidRPr="004913AF" w:rsidRDefault="00E145A0" w:rsidP="00DC14C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13AF">
              <w:rPr>
                <w:rFonts w:asciiTheme="minorHAnsi" w:hAnsiTheme="minorHAnsi" w:cstheme="minorHAnsi"/>
                <w:b/>
                <w:szCs w:val="22"/>
              </w:rPr>
              <w:t xml:space="preserve">Period worked: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69335515"/>
            <w:placeholder>
              <w:docPart w:val="4B0B15B21FEF459DB8CD4F51A38F35DA"/>
            </w:placeholder>
            <w:showingPlcHdr/>
          </w:sdtPr>
          <w:sdtEndPr/>
          <w:sdtContent>
            <w:tc>
              <w:tcPr>
                <w:tcW w:w="227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24CB324F" w14:textId="2CB02533" w:rsidR="00E145A0" w:rsidRPr="004913AF" w:rsidRDefault="009155BE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4913AF">
                  <w:rPr>
                    <w:rStyle w:val="PlaceholderText"/>
                    <w:rFonts w:asciiTheme="minorHAnsi" w:hAnsiTheme="minorHAnsi" w:cstheme="minorHAnsi"/>
                    <w:szCs w:val="22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E145A0" w14:paraId="3263A793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</w:tcBorders>
          </w:tcPr>
          <w:p w14:paraId="4E8BE165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</w:tcPr>
          <w:p w14:paraId="6752CD76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Employer: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419213921"/>
            <w:placeholder>
              <w:docPart w:val="13E02872F6894417989E1A7B952D7591"/>
            </w:placeholder>
            <w:showingPlcHdr/>
          </w:sdtPr>
          <w:sdtEndPr/>
          <w:sdtContent>
            <w:tc>
              <w:tcPr>
                <w:tcW w:w="7846" w:type="dxa"/>
                <w:gridSpan w:val="4"/>
                <w:tcBorders>
                  <w:right w:val="single" w:sz="12" w:space="0" w:color="auto"/>
                </w:tcBorders>
              </w:tcPr>
              <w:p w14:paraId="6EA105AD" w14:textId="77777777" w:rsidR="00E145A0" w:rsidRDefault="00E145A0" w:rsidP="00DC14CC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3C6A1C">
                  <w:rPr>
                    <w:rStyle w:val="PlaceholderText"/>
                    <w:bdr w:val="single" w:sz="12" w:space="0" w:color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E145A0" w14:paraId="63FAE2D8" w14:textId="77777777" w:rsidTr="00E145A0">
        <w:trPr>
          <w:trHeight w:val="28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4207145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14:paraId="5BA626C0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102986EB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24299FD1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6BE4E279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</w:tcPr>
          <w:p w14:paraId="46D13C16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45A0" w14:paraId="6167A642" w14:textId="77777777" w:rsidTr="00E145A0">
        <w:trPr>
          <w:trHeight w:val="288"/>
        </w:trPr>
        <w:tc>
          <w:tcPr>
            <w:tcW w:w="709" w:type="dxa"/>
            <w:tcBorders>
              <w:top w:val="single" w:sz="12" w:space="0" w:color="auto"/>
            </w:tcBorders>
          </w:tcPr>
          <w:p w14:paraId="2ADD63EB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0A4EF3FC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11F2B436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26F82ECC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1A27FDE9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</w:tcPr>
          <w:p w14:paraId="0B449729" w14:textId="77777777" w:rsidR="00E145A0" w:rsidRDefault="00E145A0" w:rsidP="00DC14C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620BD0" w14:textId="77777777" w:rsidR="00B211AC" w:rsidRDefault="00B211AC" w:rsidP="00B211AC">
      <w:pPr>
        <w:tabs>
          <w:tab w:val="left" w:pos="8014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2C6C2299" w14:textId="77777777" w:rsidR="00376549" w:rsidRDefault="00376549" w:rsidP="00376549">
      <w:pPr>
        <w:pStyle w:val="Heading2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Section 8</w:t>
      </w:r>
      <w:r w:rsidRPr="00543B3B">
        <w:rPr>
          <w:rFonts w:ascii="Calibri" w:hAnsi="Calibri"/>
          <w:color w:val="0000FF"/>
        </w:rPr>
        <w:t xml:space="preserve">:  </w:t>
      </w:r>
      <w:r>
        <w:rPr>
          <w:rFonts w:ascii="Calibri" w:hAnsi="Calibri"/>
          <w:color w:val="0000FF"/>
        </w:rPr>
        <w:t>Supporting Statement (typed only and not hand written)</w:t>
      </w:r>
    </w:p>
    <w:p w14:paraId="4B7820F9" w14:textId="77777777" w:rsidR="00376549" w:rsidRDefault="00376549" w:rsidP="00376549">
      <w:pPr>
        <w:pStyle w:val="Heading2"/>
        <w:rPr>
          <w:rFonts w:ascii="Calibri" w:hAnsi="Calibri"/>
          <w:color w:val="0000FF"/>
        </w:rPr>
      </w:pPr>
    </w:p>
    <w:p w14:paraId="5A95BEAE" w14:textId="77777777" w:rsidR="00376549" w:rsidRDefault="00376549" w:rsidP="00376549">
      <w:pPr>
        <w:pStyle w:val="Heading2"/>
        <w:rPr>
          <w:rFonts w:ascii="Calibri" w:hAnsi="Calibri"/>
          <w:color w:val="auto"/>
          <w:sz w:val="22"/>
          <w:szCs w:val="22"/>
        </w:rPr>
      </w:pPr>
      <w:r w:rsidRPr="00376549">
        <w:rPr>
          <w:rFonts w:ascii="Calibri" w:hAnsi="Calibri"/>
          <w:color w:val="auto"/>
          <w:sz w:val="22"/>
          <w:szCs w:val="22"/>
        </w:rPr>
        <w:t xml:space="preserve">Please provide a </w:t>
      </w:r>
      <w:r w:rsidR="0056750D" w:rsidRPr="00376549">
        <w:rPr>
          <w:rFonts w:ascii="Calibri" w:hAnsi="Calibri"/>
          <w:color w:val="auto"/>
          <w:sz w:val="22"/>
          <w:szCs w:val="22"/>
        </w:rPr>
        <w:t>500-word</w:t>
      </w:r>
      <w:r w:rsidRPr="00376549">
        <w:rPr>
          <w:rFonts w:ascii="Calibri" w:hAnsi="Calibri"/>
          <w:color w:val="auto"/>
          <w:sz w:val="22"/>
          <w:szCs w:val="22"/>
        </w:rPr>
        <w:t xml:space="preserve"> statement </w:t>
      </w:r>
      <w:r>
        <w:rPr>
          <w:rFonts w:ascii="Calibri" w:hAnsi="Calibri"/>
          <w:color w:val="auto"/>
          <w:sz w:val="22"/>
          <w:szCs w:val="22"/>
        </w:rPr>
        <w:t xml:space="preserve">outlining responses for the following: </w:t>
      </w:r>
    </w:p>
    <w:p w14:paraId="3DC10B54" w14:textId="77777777" w:rsidR="00376549" w:rsidRDefault="00376549" w:rsidP="00376549">
      <w:pPr>
        <w:pStyle w:val="Heading2"/>
        <w:numPr>
          <w:ilvl w:val="0"/>
          <w:numId w:val="26"/>
        </w:numPr>
        <w:rPr>
          <w:rFonts w:ascii="Calibri" w:hAnsi="Calibri"/>
          <w:color w:val="auto"/>
          <w:sz w:val="22"/>
          <w:szCs w:val="22"/>
        </w:rPr>
      </w:pPr>
      <w:r w:rsidRPr="00376549">
        <w:rPr>
          <w:rFonts w:ascii="Calibri" w:hAnsi="Calibri"/>
          <w:color w:val="auto"/>
          <w:sz w:val="22"/>
          <w:szCs w:val="22"/>
        </w:rPr>
        <w:t>Why this proposed area of study interests you</w:t>
      </w:r>
    </w:p>
    <w:p w14:paraId="31DC617E" w14:textId="77777777" w:rsidR="00376549" w:rsidRDefault="00376549" w:rsidP="00376549">
      <w:pPr>
        <w:pStyle w:val="Heading2"/>
        <w:numPr>
          <w:ilvl w:val="0"/>
          <w:numId w:val="26"/>
        </w:numPr>
        <w:rPr>
          <w:rFonts w:ascii="Calibri" w:hAnsi="Calibri"/>
          <w:color w:val="auto"/>
          <w:sz w:val="22"/>
          <w:szCs w:val="22"/>
        </w:rPr>
      </w:pPr>
      <w:r w:rsidRPr="00376549">
        <w:rPr>
          <w:rFonts w:ascii="Calibri" w:hAnsi="Calibri"/>
          <w:color w:val="auto"/>
          <w:sz w:val="22"/>
          <w:szCs w:val="22"/>
        </w:rPr>
        <w:t>Your future employment or business opportunities</w:t>
      </w:r>
    </w:p>
    <w:p w14:paraId="6E94FFA7" w14:textId="77777777" w:rsidR="00376549" w:rsidRPr="0056750D" w:rsidRDefault="00376549" w:rsidP="00376549">
      <w:pPr>
        <w:pStyle w:val="Heading2"/>
        <w:numPr>
          <w:ilvl w:val="0"/>
          <w:numId w:val="26"/>
        </w:numPr>
        <w:rPr>
          <w:rFonts w:ascii="Calibri" w:hAnsi="Calibri"/>
          <w:color w:val="auto"/>
          <w:sz w:val="22"/>
          <w:szCs w:val="22"/>
        </w:rPr>
      </w:pPr>
      <w:r w:rsidRPr="00376549">
        <w:rPr>
          <w:rFonts w:ascii="Calibri" w:hAnsi="Calibri"/>
          <w:color w:val="auto"/>
          <w:sz w:val="22"/>
          <w:szCs w:val="22"/>
        </w:rPr>
        <w:t xml:space="preserve">How your proposed area of study will enable you to contribute </w:t>
      </w:r>
      <w:r w:rsidR="0056750D">
        <w:rPr>
          <w:rFonts w:ascii="Calibri" w:hAnsi="Calibri"/>
          <w:color w:val="auto"/>
          <w:sz w:val="22"/>
          <w:szCs w:val="22"/>
        </w:rPr>
        <w:t xml:space="preserve">to the economic and social   </w:t>
      </w:r>
      <w:r w:rsidRPr="0056750D">
        <w:rPr>
          <w:rFonts w:ascii="Calibri" w:hAnsi="Calibri"/>
          <w:color w:val="auto"/>
          <w:sz w:val="22"/>
          <w:szCs w:val="22"/>
        </w:rPr>
        <w:t xml:space="preserve">development of the Cook Islands. </w:t>
      </w:r>
    </w:p>
    <w:p w14:paraId="6520A48C" w14:textId="77777777" w:rsidR="00376549" w:rsidRPr="00376549" w:rsidRDefault="00376549" w:rsidP="00376549"/>
    <w:p w14:paraId="30558ADE" w14:textId="77777777" w:rsidR="00376549" w:rsidRPr="00376549" w:rsidRDefault="004913AF" w:rsidP="00376549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The above information </w:t>
      </w:r>
      <w:r w:rsidR="00376549" w:rsidRPr="00376549">
        <w:rPr>
          <w:rFonts w:ascii="Calibri" w:hAnsi="Calibri"/>
          <w:color w:val="auto"/>
          <w:sz w:val="22"/>
          <w:szCs w:val="22"/>
        </w:rPr>
        <w:t>will be considered during the Scholarships selection process</w:t>
      </w:r>
      <w:r w:rsidR="0056750D">
        <w:rPr>
          <w:rFonts w:ascii="Calibri" w:hAnsi="Calibri"/>
          <w:color w:val="auto"/>
          <w:sz w:val="22"/>
          <w:szCs w:val="22"/>
        </w:rPr>
        <w:t xml:space="preserve"> with the Tertiary Education Committee</w:t>
      </w:r>
      <w:r w:rsidR="00376549" w:rsidRPr="00376549">
        <w:rPr>
          <w:rFonts w:ascii="Calibri" w:hAnsi="Calibri"/>
          <w:color w:val="auto"/>
          <w:sz w:val="22"/>
          <w:szCs w:val="22"/>
        </w:rPr>
        <w:t xml:space="preserve">.  </w:t>
      </w:r>
    </w:p>
    <w:p w14:paraId="5CBD31BA" w14:textId="77777777" w:rsidR="00B211AC" w:rsidRDefault="00B211AC" w:rsidP="00B211AC">
      <w:pPr>
        <w:jc w:val="right"/>
        <w:rPr>
          <w:rFonts w:asciiTheme="minorHAnsi" w:hAnsiTheme="minorHAnsi" w:cstheme="minorHAnsi"/>
          <w:szCs w:val="22"/>
        </w:rPr>
      </w:pPr>
    </w:p>
    <w:p w14:paraId="6129868F" w14:textId="77777777" w:rsidR="00055D0C" w:rsidRDefault="00055D0C" w:rsidP="00B211AC">
      <w:pPr>
        <w:jc w:val="right"/>
        <w:rPr>
          <w:rFonts w:asciiTheme="minorHAnsi" w:hAnsiTheme="minorHAnsi" w:cstheme="minorHAnsi"/>
          <w:szCs w:val="22"/>
        </w:rPr>
      </w:pPr>
    </w:p>
    <w:p w14:paraId="111BFB90" w14:textId="77777777" w:rsidR="00055D0C" w:rsidRDefault="00055D0C" w:rsidP="00B211AC">
      <w:pPr>
        <w:jc w:val="right"/>
        <w:rPr>
          <w:rFonts w:asciiTheme="minorHAnsi" w:hAnsiTheme="minorHAnsi" w:cstheme="minorHAnsi"/>
          <w:szCs w:val="22"/>
        </w:rPr>
      </w:pPr>
    </w:p>
    <w:p w14:paraId="15FA6CB6" w14:textId="77777777" w:rsidR="00055D0C" w:rsidRDefault="00055D0C" w:rsidP="00B211AC">
      <w:pPr>
        <w:jc w:val="right"/>
        <w:rPr>
          <w:rFonts w:asciiTheme="minorHAnsi" w:hAnsiTheme="minorHAnsi" w:cstheme="minorHAnsi"/>
          <w:szCs w:val="22"/>
        </w:rPr>
      </w:pPr>
    </w:p>
    <w:p w14:paraId="43294939" w14:textId="77777777" w:rsidR="00055D0C" w:rsidRPr="00B211AC" w:rsidRDefault="00055D0C" w:rsidP="00B211AC">
      <w:pPr>
        <w:jc w:val="right"/>
        <w:rPr>
          <w:rFonts w:asciiTheme="minorHAnsi" w:hAnsiTheme="minorHAnsi" w:cstheme="minorHAnsi"/>
          <w:szCs w:val="22"/>
        </w:rPr>
      </w:pPr>
    </w:p>
    <w:p w14:paraId="21EAF802" w14:textId="77777777" w:rsidR="00055D0C" w:rsidRPr="00055D0C" w:rsidRDefault="00055D0C" w:rsidP="00055D0C">
      <w:pPr>
        <w:pStyle w:val="Heading2"/>
        <w:rPr>
          <w:rFonts w:ascii="Calibri" w:hAnsi="Calibri"/>
          <w:color w:val="0000FF"/>
          <w:sz w:val="24"/>
          <w:szCs w:val="24"/>
        </w:rPr>
      </w:pPr>
      <w:r w:rsidRPr="00055D0C">
        <w:rPr>
          <w:rFonts w:ascii="Calibri" w:hAnsi="Calibri"/>
          <w:color w:val="0000FF"/>
          <w:sz w:val="24"/>
          <w:szCs w:val="24"/>
        </w:rPr>
        <w:t>Section 9:  Declaration by Applicant</w:t>
      </w:r>
    </w:p>
    <w:p w14:paraId="4E393892" w14:textId="77777777" w:rsidR="00055D0C" w:rsidRPr="00055D0C" w:rsidRDefault="00055D0C" w:rsidP="00055D0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1"/>
      </w:tblGrid>
      <w:tr w:rsidR="00055D0C" w:rsidRPr="00055D0C" w14:paraId="25996C8F" w14:textId="77777777" w:rsidTr="00055D0C">
        <w:trPr>
          <w:trHeight w:val="548"/>
        </w:trPr>
        <w:tc>
          <w:tcPr>
            <w:tcW w:w="9350" w:type="dxa"/>
            <w:gridSpan w:val="2"/>
            <w:shd w:val="clear" w:color="auto" w:fill="auto"/>
          </w:tcPr>
          <w:p w14:paraId="043C1CB3" w14:textId="77777777" w:rsidR="00055D0C" w:rsidRPr="00055D0C" w:rsidRDefault="00055D0C" w:rsidP="00DC14CC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055D0C">
              <w:rPr>
                <w:rFonts w:ascii="Calibri" w:hAnsi="Calibri"/>
                <w:sz w:val="24"/>
                <w:szCs w:val="24"/>
              </w:rPr>
              <w:t xml:space="preserve">I confirm that the information in this </w:t>
            </w:r>
            <w:r w:rsidR="003A315A">
              <w:rPr>
                <w:rFonts w:ascii="Calibri" w:hAnsi="Calibri"/>
                <w:sz w:val="24"/>
                <w:szCs w:val="24"/>
              </w:rPr>
              <w:t>application</w:t>
            </w:r>
            <w:r w:rsidRPr="00055D0C">
              <w:rPr>
                <w:rFonts w:ascii="Calibri" w:hAnsi="Calibri"/>
                <w:sz w:val="24"/>
                <w:szCs w:val="24"/>
              </w:rPr>
              <w:t xml:space="preserve"> is true and accurate.</w:t>
            </w:r>
          </w:p>
          <w:p w14:paraId="1125A279" w14:textId="77777777" w:rsidR="00055D0C" w:rsidRPr="00055D0C" w:rsidRDefault="00055D0C" w:rsidP="00DC14CC">
            <w:pPr>
              <w:spacing w:after="120"/>
              <w:rPr>
                <w:sz w:val="24"/>
                <w:szCs w:val="24"/>
              </w:rPr>
            </w:pPr>
            <w:r w:rsidRPr="00055D0C">
              <w:rPr>
                <w:rFonts w:ascii="Calibri" w:hAnsi="Calibri"/>
                <w:sz w:val="24"/>
                <w:szCs w:val="24"/>
                <w:lang w:val="en-NZ"/>
              </w:rPr>
              <w:t>I</w:t>
            </w:r>
            <w:r w:rsidRPr="00055D0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55D0C">
              <w:rPr>
                <w:rFonts w:ascii="Calibri" w:hAnsi="Calibri"/>
                <w:sz w:val="24"/>
                <w:szCs w:val="24"/>
                <w:lang w:val="en-NZ"/>
              </w:rPr>
              <w:t xml:space="preserve">understand that the Government of the Cook Islands reserves the right to confirm the accuracy of the information in my application with authorities, and </w:t>
            </w:r>
            <w:r w:rsidR="003A315A">
              <w:rPr>
                <w:rFonts w:ascii="Calibri" w:hAnsi="Calibri"/>
                <w:sz w:val="24"/>
                <w:szCs w:val="24"/>
                <w:lang w:val="en-NZ"/>
              </w:rPr>
              <w:t>any</w:t>
            </w:r>
            <w:r w:rsidRPr="00055D0C">
              <w:rPr>
                <w:rFonts w:ascii="Calibri" w:hAnsi="Calibri"/>
                <w:sz w:val="24"/>
                <w:szCs w:val="24"/>
                <w:lang w:val="en-NZ"/>
              </w:rPr>
              <w:t xml:space="preserve"> incorrect statements may result in being declared ineligible for an award.</w:t>
            </w:r>
          </w:p>
          <w:p w14:paraId="6BD6AC35" w14:textId="4910FA3E" w:rsidR="00055D0C" w:rsidRPr="00055D0C" w:rsidRDefault="00055D0C" w:rsidP="00DC14CC">
            <w:pPr>
              <w:spacing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55D0C" w:rsidRPr="00055D0C" w14:paraId="1523EAD1" w14:textId="77777777" w:rsidTr="00055D0C">
        <w:trPr>
          <w:trHeight w:val="844"/>
        </w:trPr>
        <w:tc>
          <w:tcPr>
            <w:tcW w:w="3539" w:type="dxa"/>
            <w:shd w:val="clear" w:color="auto" w:fill="auto"/>
          </w:tcPr>
          <w:p w14:paraId="09E674CE" w14:textId="77777777" w:rsidR="00055D0C" w:rsidRPr="00055D0C" w:rsidRDefault="00055D0C" w:rsidP="00DC14C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91BC7EB" w14:textId="77777777" w:rsidR="00055D0C" w:rsidRPr="00055D0C" w:rsidRDefault="00055D0C" w:rsidP="00DC14CC">
            <w:pPr>
              <w:rPr>
                <w:rFonts w:ascii="Calibri" w:hAnsi="Calibri" w:cs="Arial"/>
                <w:sz w:val="24"/>
                <w:szCs w:val="24"/>
              </w:rPr>
            </w:pPr>
            <w:r w:rsidRPr="00055D0C">
              <w:rPr>
                <w:rFonts w:ascii="Calibri" w:hAnsi="Calibri" w:cs="Arial"/>
                <w:sz w:val="24"/>
                <w:szCs w:val="24"/>
              </w:rPr>
              <w:t>Date: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826672375"/>
                <w:placeholder>
                  <w:docPart w:val="FE4C417B0F9646DF9B66CF94208672E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734D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811" w:type="dxa"/>
            <w:shd w:val="clear" w:color="auto" w:fill="auto"/>
          </w:tcPr>
          <w:p w14:paraId="69D16E57" w14:textId="77777777" w:rsidR="00055D0C" w:rsidRPr="00055D0C" w:rsidRDefault="00055D0C" w:rsidP="00DC14C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282F5FF" w14:textId="77777777" w:rsidR="00055D0C" w:rsidRPr="00055D0C" w:rsidRDefault="00055D0C" w:rsidP="00DC14CC">
            <w:pPr>
              <w:rPr>
                <w:rFonts w:ascii="Calibri" w:hAnsi="Calibri" w:cs="Arial"/>
                <w:sz w:val="24"/>
                <w:szCs w:val="24"/>
              </w:rPr>
            </w:pPr>
            <w:r w:rsidRPr="00055D0C">
              <w:rPr>
                <w:rFonts w:ascii="Calibri" w:hAnsi="Calibri" w:cs="Arial"/>
                <w:sz w:val="24"/>
                <w:szCs w:val="24"/>
              </w:rPr>
              <w:t>Signature: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2095514110"/>
                <w:placeholder>
                  <w:docPart w:val="9B48481F00FC4F5EB47F47D5EA0F1304"/>
                </w:placeholder>
                <w:showingPlcHdr/>
              </w:sdtPr>
              <w:sdtEndPr/>
              <w:sdtContent>
                <w:r w:rsidR="00574AF4" w:rsidRPr="00574AF4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1DF409BA" w14:textId="77777777" w:rsidR="00A16D2E" w:rsidRPr="00055D0C" w:rsidRDefault="00B211AC" w:rsidP="00B211AC">
      <w:pPr>
        <w:tabs>
          <w:tab w:val="left" w:pos="5973"/>
        </w:tabs>
        <w:rPr>
          <w:rFonts w:asciiTheme="minorHAnsi" w:hAnsiTheme="minorHAnsi" w:cstheme="minorHAnsi"/>
          <w:sz w:val="24"/>
          <w:szCs w:val="24"/>
        </w:rPr>
      </w:pPr>
      <w:r w:rsidRPr="00055D0C">
        <w:rPr>
          <w:rFonts w:asciiTheme="minorHAnsi" w:hAnsiTheme="minorHAnsi" w:cstheme="minorHAnsi"/>
          <w:sz w:val="24"/>
          <w:szCs w:val="24"/>
        </w:rPr>
        <w:tab/>
      </w:r>
    </w:p>
    <w:sectPr w:rsidR="00A16D2E" w:rsidRPr="00055D0C" w:rsidSect="000D6AA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1D58" w14:textId="77777777" w:rsidR="001A5667" w:rsidRDefault="001A5667" w:rsidP="00D543FF">
      <w:r>
        <w:separator/>
      </w:r>
    </w:p>
  </w:endnote>
  <w:endnote w:type="continuationSeparator" w:id="0">
    <w:p w14:paraId="19B20939" w14:textId="77777777" w:rsidR="001A5667" w:rsidRDefault="001A5667" w:rsidP="00D5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658895"/>
      <w:docPartObj>
        <w:docPartGallery w:val="Page Numbers (Bottom of Page)"/>
        <w:docPartUnique/>
      </w:docPartObj>
    </w:sdtPr>
    <w:sdtEndPr/>
    <w:sdtContent>
      <w:p w14:paraId="65813F58" w14:textId="5A6B7DDE" w:rsidR="00C867DC" w:rsidRDefault="00C867D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658893"/>
      <w:docPartObj>
        <w:docPartGallery w:val="Page Numbers (Bottom of Page)"/>
        <w:docPartUnique/>
      </w:docPartObj>
    </w:sdtPr>
    <w:sdtEndPr/>
    <w:sdtContent>
      <w:p w14:paraId="09F88EF7" w14:textId="69379C2A" w:rsidR="00C867DC" w:rsidRDefault="00C867D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6FF1" w14:textId="77777777" w:rsidR="001A5667" w:rsidRDefault="001A5667" w:rsidP="00D543FF">
      <w:r>
        <w:separator/>
      </w:r>
    </w:p>
  </w:footnote>
  <w:footnote w:type="continuationSeparator" w:id="0">
    <w:p w14:paraId="59E42734" w14:textId="77777777" w:rsidR="001A5667" w:rsidRDefault="001A5667" w:rsidP="00D5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6B62" w14:textId="77777777" w:rsidR="00C867DC" w:rsidRDefault="00C867DC">
    <w:pPr>
      <w:pStyle w:val="Header"/>
    </w:pPr>
  </w:p>
  <w:p w14:paraId="289C4B25" w14:textId="77777777" w:rsidR="00C867DC" w:rsidRDefault="00C86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8AC" w14:textId="77777777" w:rsidR="00C867DC" w:rsidRDefault="00C867D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824" behindDoc="1" locked="0" layoutInCell="1" allowOverlap="1" wp14:anchorId="07F8D810" wp14:editId="70859A5A">
          <wp:simplePos x="0" y="0"/>
          <wp:positionH relativeFrom="column">
            <wp:posOffset>1938169</wp:posOffset>
          </wp:positionH>
          <wp:positionV relativeFrom="paragraph">
            <wp:posOffset>-60512</wp:posOffset>
          </wp:positionV>
          <wp:extent cx="4711850" cy="580913"/>
          <wp:effectExtent l="0" t="0" r="0" b="0"/>
          <wp:wrapNone/>
          <wp:docPr id="5" name="Picture 2" descr="header po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obo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800" behindDoc="1" locked="0" layoutInCell="1" allowOverlap="1" wp14:anchorId="507F65E8" wp14:editId="42754ED2">
          <wp:simplePos x="0" y="0"/>
          <wp:positionH relativeFrom="column">
            <wp:posOffset>-654424</wp:posOffset>
          </wp:positionH>
          <wp:positionV relativeFrom="paragraph">
            <wp:posOffset>-383241</wp:posOffset>
          </wp:positionV>
          <wp:extent cx="3754419" cy="1441525"/>
          <wp:effectExtent l="0" t="0" r="0" b="0"/>
          <wp:wrapNone/>
          <wp:docPr id="6" name="Picture 1" descr="moelogo_h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_hod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54419" cy="144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6EE"/>
    <w:multiLevelType w:val="hybridMultilevel"/>
    <w:tmpl w:val="F5C6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8C1"/>
    <w:multiLevelType w:val="hybridMultilevel"/>
    <w:tmpl w:val="473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8A6"/>
    <w:multiLevelType w:val="hybridMultilevel"/>
    <w:tmpl w:val="EEC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C54"/>
    <w:multiLevelType w:val="hybridMultilevel"/>
    <w:tmpl w:val="5240D7E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3F39"/>
    <w:multiLevelType w:val="hybridMultilevel"/>
    <w:tmpl w:val="39DC2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FB2"/>
    <w:multiLevelType w:val="hybridMultilevel"/>
    <w:tmpl w:val="5FD61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1B34"/>
    <w:multiLevelType w:val="hybridMultilevel"/>
    <w:tmpl w:val="958A342E"/>
    <w:lvl w:ilvl="0" w:tplc="A22A93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09F4"/>
    <w:multiLevelType w:val="hybridMultilevel"/>
    <w:tmpl w:val="21505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63D8A"/>
    <w:multiLevelType w:val="hybridMultilevel"/>
    <w:tmpl w:val="02DE7704"/>
    <w:lvl w:ilvl="0" w:tplc="D52C8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5E50"/>
    <w:multiLevelType w:val="hybridMultilevel"/>
    <w:tmpl w:val="D13EC91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41B9E"/>
    <w:multiLevelType w:val="hybridMultilevel"/>
    <w:tmpl w:val="ADECD8A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40C"/>
    <w:multiLevelType w:val="hybridMultilevel"/>
    <w:tmpl w:val="6C80D72E"/>
    <w:lvl w:ilvl="0" w:tplc="101AF84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0A960D0"/>
    <w:multiLevelType w:val="hybridMultilevel"/>
    <w:tmpl w:val="61020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962"/>
    <w:multiLevelType w:val="hybridMultilevel"/>
    <w:tmpl w:val="490E10FA"/>
    <w:lvl w:ilvl="0" w:tplc="434AB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C3AD2"/>
    <w:multiLevelType w:val="hybridMultilevel"/>
    <w:tmpl w:val="7D4402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22476"/>
    <w:multiLevelType w:val="hybridMultilevel"/>
    <w:tmpl w:val="8B582CA2"/>
    <w:lvl w:ilvl="0" w:tplc="1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7E2B"/>
    <w:multiLevelType w:val="hybridMultilevel"/>
    <w:tmpl w:val="39DC2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667C0"/>
    <w:multiLevelType w:val="hybridMultilevel"/>
    <w:tmpl w:val="B6D8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E768A"/>
    <w:multiLevelType w:val="hybridMultilevel"/>
    <w:tmpl w:val="C958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651F4"/>
    <w:multiLevelType w:val="hybridMultilevel"/>
    <w:tmpl w:val="F95E3D4C"/>
    <w:lvl w:ilvl="0" w:tplc="EFA42C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0495D"/>
    <w:multiLevelType w:val="hybridMultilevel"/>
    <w:tmpl w:val="C120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D6C73"/>
    <w:multiLevelType w:val="hybridMultilevel"/>
    <w:tmpl w:val="51A8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F1E38"/>
    <w:multiLevelType w:val="hybridMultilevel"/>
    <w:tmpl w:val="17880926"/>
    <w:lvl w:ilvl="0" w:tplc="BF62B2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F3374"/>
    <w:multiLevelType w:val="hybridMultilevel"/>
    <w:tmpl w:val="9AB8299E"/>
    <w:lvl w:ilvl="0" w:tplc="06540B4A">
      <w:start w:val="1"/>
      <w:numFmt w:val="lowerRoman"/>
      <w:lvlText w:val="%1)"/>
      <w:lvlJc w:val="left"/>
      <w:pPr>
        <w:ind w:left="6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79144239"/>
    <w:multiLevelType w:val="hybridMultilevel"/>
    <w:tmpl w:val="4CBA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22"/>
  </w:num>
  <w:num w:numId="12">
    <w:abstractNumId w:val="11"/>
  </w:num>
  <w:num w:numId="13">
    <w:abstractNumId w:val="23"/>
  </w:num>
  <w:num w:numId="14">
    <w:abstractNumId w:val="6"/>
  </w:num>
  <w:num w:numId="15">
    <w:abstractNumId w:val="15"/>
  </w:num>
  <w:num w:numId="16">
    <w:abstractNumId w:val="17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1"/>
  </w:num>
  <w:num w:numId="23">
    <w:abstractNumId w:val="0"/>
  </w:num>
  <w:num w:numId="24">
    <w:abstractNumId w:val="20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bwG5KTkYgezDmOgKjJG7lQ/knhrXKISp1HpCQGqu+XqSCwGpRNu5f3mRH1l8WjlirL1woONUY97hh3wEoXnFQ==" w:salt="wlX/IjUgQRnE8omyTk4mw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B"/>
    <w:rsid w:val="0001782B"/>
    <w:rsid w:val="000250BB"/>
    <w:rsid w:val="0005086C"/>
    <w:rsid w:val="000534EF"/>
    <w:rsid w:val="00055D0C"/>
    <w:rsid w:val="00062326"/>
    <w:rsid w:val="000709B7"/>
    <w:rsid w:val="0007139B"/>
    <w:rsid w:val="00080974"/>
    <w:rsid w:val="000A7902"/>
    <w:rsid w:val="000B18BD"/>
    <w:rsid w:val="000B664D"/>
    <w:rsid w:val="000C4BC5"/>
    <w:rsid w:val="000C4D01"/>
    <w:rsid w:val="000C7AA6"/>
    <w:rsid w:val="000D2182"/>
    <w:rsid w:val="000D3DEB"/>
    <w:rsid w:val="000D5111"/>
    <w:rsid w:val="000D67DC"/>
    <w:rsid w:val="000D6AA5"/>
    <w:rsid w:val="000E6843"/>
    <w:rsid w:val="000E6AA4"/>
    <w:rsid w:val="000F10E5"/>
    <w:rsid w:val="000F3DB5"/>
    <w:rsid w:val="000F72FA"/>
    <w:rsid w:val="00105D70"/>
    <w:rsid w:val="0011235B"/>
    <w:rsid w:val="001147FB"/>
    <w:rsid w:val="00116C7F"/>
    <w:rsid w:val="0012251E"/>
    <w:rsid w:val="001357A8"/>
    <w:rsid w:val="00136F18"/>
    <w:rsid w:val="00137499"/>
    <w:rsid w:val="00155EAB"/>
    <w:rsid w:val="001625BB"/>
    <w:rsid w:val="001639D0"/>
    <w:rsid w:val="00167DF1"/>
    <w:rsid w:val="001A3489"/>
    <w:rsid w:val="001A5667"/>
    <w:rsid w:val="001A6356"/>
    <w:rsid w:val="001B081D"/>
    <w:rsid w:val="001C49FB"/>
    <w:rsid w:val="001D65FE"/>
    <w:rsid w:val="001E3B0F"/>
    <w:rsid w:val="001E49AE"/>
    <w:rsid w:val="001F4A4A"/>
    <w:rsid w:val="00214B86"/>
    <w:rsid w:val="00221BA3"/>
    <w:rsid w:val="00221CE2"/>
    <w:rsid w:val="002667CE"/>
    <w:rsid w:val="002713ED"/>
    <w:rsid w:val="00277077"/>
    <w:rsid w:val="002864AC"/>
    <w:rsid w:val="00295C22"/>
    <w:rsid w:val="002C0951"/>
    <w:rsid w:val="002C363F"/>
    <w:rsid w:val="002C487A"/>
    <w:rsid w:val="002E0425"/>
    <w:rsid w:val="00301210"/>
    <w:rsid w:val="0032133D"/>
    <w:rsid w:val="0032761A"/>
    <w:rsid w:val="00354E1F"/>
    <w:rsid w:val="00355011"/>
    <w:rsid w:val="003614A1"/>
    <w:rsid w:val="00374F0D"/>
    <w:rsid w:val="00376549"/>
    <w:rsid w:val="003A315A"/>
    <w:rsid w:val="003B6AFC"/>
    <w:rsid w:val="003C6A1C"/>
    <w:rsid w:val="003C7CAD"/>
    <w:rsid w:val="003D2451"/>
    <w:rsid w:val="003E6924"/>
    <w:rsid w:val="00422F5D"/>
    <w:rsid w:val="004272F0"/>
    <w:rsid w:val="004449AE"/>
    <w:rsid w:val="00446570"/>
    <w:rsid w:val="00457FC2"/>
    <w:rsid w:val="0046018D"/>
    <w:rsid w:val="0046642D"/>
    <w:rsid w:val="00470860"/>
    <w:rsid w:val="00484F3F"/>
    <w:rsid w:val="004913AF"/>
    <w:rsid w:val="0049167E"/>
    <w:rsid w:val="0049529C"/>
    <w:rsid w:val="004961B8"/>
    <w:rsid w:val="004B187F"/>
    <w:rsid w:val="004D2266"/>
    <w:rsid w:val="004E0FE8"/>
    <w:rsid w:val="00531E7F"/>
    <w:rsid w:val="00543B3B"/>
    <w:rsid w:val="00554137"/>
    <w:rsid w:val="0056750D"/>
    <w:rsid w:val="00574AF4"/>
    <w:rsid w:val="005913C4"/>
    <w:rsid w:val="005A1665"/>
    <w:rsid w:val="005A7B9A"/>
    <w:rsid w:val="005D0BB3"/>
    <w:rsid w:val="005E1A8E"/>
    <w:rsid w:val="00606F9E"/>
    <w:rsid w:val="006512BB"/>
    <w:rsid w:val="0065181D"/>
    <w:rsid w:val="00662A42"/>
    <w:rsid w:val="00670FA9"/>
    <w:rsid w:val="006737B6"/>
    <w:rsid w:val="00675D72"/>
    <w:rsid w:val="0068344F"/>
    <w:rsid w:val="006908F7"/>
    <w:rsid w:val="00691D2D"/>
    <w:rsid w:val="00692AE2"/>
    <w:rsid w:val="006D0139"/>
    <w:rsid w:val="00712E8C"/>
    <w:rsid w:val="00732D0D"/>
    <w:rsid w:val="00740EA1"/>
    <w:rsid w:val="00742494"/>
    <w:rsid w:val="00764A3A"/>
    <w:rsid w:val="0077134F"/>
    <w:rsid w:val="00772106"/>
    <w:rsid w:val="00773101"/>
    <w:rsid w:val="00775820"/>
    <w:rsid w:val="00785C62"/>
    <w:rsid w:val="00791C99"/>
    <w:rsid w:val="007B5661"/>
    <w:rsid w:val="007B793A"/>
    <w:rsid w:val="007C0BD1"/>
    <w:rsid w:val="007C28E2"/>
    <w:rsid w:val="007D0813"/>
    <w:rsid w:val="007F3324"/>
    <w:rsid w:val="008004E8"/>
    <w:rsid w:val="00813DCD"/>
    <w:rsid w:val="00820AE2"/>
    <w:rsid w:val="0084778C"/>
    <w:rsid w:val="00847A02"/>
    <w:rsid w:val="0085374A"/>
    <w:rsid w:val="00856133"/>
    <w:rsid w:val="008827A1"/>
    <w:rsid w:val="008972C6"/>
    <w:rsid w:val="008C1D60"/>
    <w:rsid w:val="008C2E12"/>
    <w:rsid w:val="008D4C9C"/>
    <w:rsid w:val="008F3729"/>
    <w:rsid w:val="008F56CF"/>
    <w:rsid w:val="008F66EB"/>
    <w:rsid w:val="009006EF"/>
    <w:rsid w:val="009033F4"/>
    <w:rsid w:val="009051E9"/>
    <w:rsid w:val="00912F7B"/>
    <w:rsid w:val="00914ADB"/>
    <w:rsid w:val="009155BE"/>
    <w:rsid w:val="009202C6"/>
    <w:rsid w:val="00937AC8"/>
    <w:rsid w:val="00942852"/>
    <w:rsid w:val="00943792"/>
    <w:rsid w:val="00962FC9"/>
    <w:rsid w:val="00976747"/>
    <w:rsid w:val="00991AC7"/>
    <w:rsid w:val="00997744"/>
    <w:rsid w:val="009B5D5E"/>
    <w:rsid w:val="009C4E62"/>
    <w:rsid w:val="009C4F8D"/>
    <w:rsid w:val="009D0351"/>
    <w:rsid w:val="009D2BC1"/>
    <w:rsid w:val="009E57F0"/>
    <w:rsid w:val="009E75C8"/>
    <w:rsid w:val="009F5650"/>
    <w:rsid w:val="00A01104"/>
    <w:rsid w:val="00A115AB"/>
    <w:rsid w:val="00A12298"/>
    <w:rsid w:val="00A16D2E"/>
    <w:rsid w:val="00A34ED2"/>
    <w:rsid w:val="00A47AF4"/>
    <w:rsid w:val="00A56D10"/>
    <w:rsid w:val="00A65B51"/>
    <w:rsid w:val="00A728DE"/>
    <w:rsid w:val="00A73A91"/>
    <w:rsid w:val="00A842EF"/>
    <w:rsid w:val="00A9398F"/>
    <w:rsid w:val="00AB3B14"/>
    <w:rsid w:val="00AB765D"/>
    <w:rsid w:val="00AC1015"/>
    <w:rsid w:val="00AD0B21"/>
    <w:rsid w:val="00AD2067"/>
    <w:rsid w:val="00AD4536"/>
    <w:rsid w:val="00AD65A1"/>
    <w:rsid w:val="00AF777B"/>
    <w:rsid w:val="00B1134B"/>
    <w:rsid w:val="00B1547D"/>
    <w:rsid w:val="00B211AC"/>
    <w:rsid w:val="00B327CE"/>
    <w:rsid w:val="00B331F3"/>
    <w:rsid w:val="00B7208E"/>
    <w:rsid w:val="00B74F96"/>
    <w:rsid w:val="00BA2581"/>
    <w:rsid w:val="00BA776C"/>
    <w:rsid w:val="00BB0828"/>
    <w:rsid w:val="00BB252F"/>
    <w:rsid w:val="00BC4729"/>
    <w:rsid w:val="00BE57F3"/>
    <w:rsid w:val="00BF3903"/>
    <w:rsid w:val="00BF5DB9"/>
    <w:rsid w:val="00BF764A"/>
    <w:rsid w:val="00C01E59"/>
    <w:rsid w:val="00C02829"/>
    <w:rsid w:val="00C06C5E"/>
    <w:rsid w:val="00C118B7"/>
    <w:rsid w:val="00C24CD4"/>
    <w:rsid w:val="00C40F0D"/>
    <w:rsid w:val="00C63326"/>
    <w:rsid w:val="00C66B7B"/>
    <w:rsid w:val="00C72646"/>
    <w:rsid w:val="00C74FD1"/>
    <w:rsid w:val="00C867DC"/>
    <w:rsid w:val="00CA5E0E"/>
    <w:rsid w:val="00CB73A8"/>
    <w:rsid w:val="00CD559A"/>
    <w:rsid w:val="00CF1D60"/>
    <w:rsid w:val="00D05834"/>
    <w:rsid w:val="00D268A1"/>
    <w:rsid w:val="00D27906"/>
    <w:rsid w:val="00D42DFD"/>
    <w:rsid w:val="00D42E64"/>
    <w:rsid w:val="00D53847"/>
    <w:rsid w:val="00D543FF"/>
    <w:rsid w:val="00D54EF7"/>
    <w:rsid w:val="00D64E45"/>
    <w:rsid w:val="00D86C9C"/>
    <w:rsid w:val="00D9643B"/>
    <w:rsid w:val="00DA707E"/>
    <w:rsid w:val="00DB4159"/>
    <w:rsid w:val="00DC0C44"/>
    <w:rsid w:val="00DD7478"/>
    <w:rsid w:val="00E13E79"/>
    <w:rsid w:val="00E145A0"/>
    <w:rsid w:val="00E14B2E"/>
    <w:rsid w:val="00E267DA"/>
    <w:rsid w:val="00E31685"/>
    <w:rsid w:val="00E32E1F"/>
    <w:rsid w:val="00E67B1C"/>
    <w:rsid w:val="00E71BA0"/>
    <w:rsid w:val="00E84011"/>
    <w:rsid w:val="00E9178D"/>
    <w:rsid w:val="00E93942"/>
    <w:rsid w:val="00E95ED5"/>
    <w:rsid w:val="00EA4858"/>
    <w:rsid w:val="00EA5B89"/>
    <w:rsid w:val="00EB1415"/>
    <w:rsid w:val="00EC1A66"/>
    <w:rsid w:val="00ED0FDD"/>
    <w:rsid w:val="00ED1116"/>
    <w:rsid w:val="00EE6134"/>
    <w:rsid w:val="00EE62E7"/>
    <w:rsid w:val="00EF6413"/>
    <w:rsid w:val="00EF76CB"/>
    <w:rsid w:val="00F040C7"/>
    <w:rsid w:val="00F05D82"/>
    <w:rsid w:val="00F11AC3"/>
    <w:rsid w:val="00F1355F"/>
    <w:rsid w:val="00F16A89"/>
    <w:rsid w:val="00F22DEE"/>
    <w:rsid w:val="00F241E5"/>
    <w:rsid w:val="00F274B9"/>
    <w:rsid w:val="00F527DD"/>
    <w:rsid w:val="00F625E6"/>
    <w:rsid w:val="00F816D1"/>
    <w:rsid w:val="00F93861"/>
    <w:rsid w:val="00FC6805"/>
    <w:rsid w:val="00FD14D0"/>
    <w:rsid w:val="00FD4B0D"/>
    <w:rsid w:val="00FD6C42"/>
    <w:rsid w:val="00FE171D"/>
    <w:rsid w:val="00FE2229"/>
    <w:rsid w:val="00FE6CF2"/>
    <w:rsid w:val="00FF3536"/>
    <w:rsid w:val="00FF4BA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C915"/>
  <w15:docId w15:val="{FF2A90F3-5541-4157-94FE-39814FAD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E8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0FE8"/>
    <w:pPr>
      <w:keepNext/>
      <w:pBdr>
        <w:top w:val="single" w:sz="6" w:space="1" w:color="auto"/>
      </w:pBd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3FF"/>
    <w:pPr>
      <w:tabs>
        <w:tab w:val="center" w:pos="4680"/>
        <w:tab w:val="right" w:pos="9360"/>
      </w:tabs>
    </w:pPr>
    <w:rPr>
      <w:rFonts w:ascii="Calibri" w:eastAsiaTheme="minorHAnsi" w:hAnsi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43FF"/>
  </w:style>
  <w:style w:type="paragraph" w:styleId="Footer">
    <w:name w:val="footer"/>
    <w:basedOn w:val="Normal"/>
    <w:link w:val="FooterChar"/>
    <w:uiPriority w:val="99"/>
    <w:unhideWhenUsed/>
    <w:rsid w:val="00D543FF"/>
    <w:pPr>
      <w:tabs>
        <w:tab w:val="center" w:pos="4680"/>
        <w:tab w:val="right" w:pos="9360"/>
      </w:tabs>
    </w:pPr>
    <w:rPr>
      <w:rFonts w:ascii="Calibri" w:eastAsiaTheme="minorHAnsi" w:hAnsi="Calibr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43FF"/>
  </w:style>
  <w:style w:type="paragraph" w:styleId="BalloonText">
    <w:name w:val="Balloon Text"/>
    <w:basedOn w:val="Normal"/>
    <w:link w:val="BalloonTextChar"/>
    <w:uiPriority w:val="99"/>
    <w:semiHidden/>
    <w:unhideWhenUsed/>
    <w:rsid w:val="00D54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3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B9A"/>
    <w:pPr>
      <w:ind w:left="720"/>
    </w:pPr>
    <w:rPr>
      <w:rFonts w:ascii="Calibri" w:eastAsiaTheme="minorHAnsi" w:hAnsi="Calibri"/>
      <w:szCs w:val="22"/>
      <w:lang w:val="en-US"/>
    </w:rPr>
  </w:style>
  <w:style w:type="table" w:styleId="TableGrid">
    <w:name w:val="Table Grid"/>
    <w:basedOn w:val="TableNormal"/>
    <w:uiPriority w:val="59"/>
    <w:rsid w:val="00FD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47AF4"/>
    <w:pPr>
      <w:tabs>
        <w:tab w:val="num" w:pos="1000"/>
      </w:tabs>
      <w:autoSpaceDE w:val="0"/>
      <w:autoSpaceDN w:val="0"/>
      <w:adjustRightInd w:val="0"/>
      <w:spacing w:line="240" w:lineRule="atLeast"/>
      <w:ind w:left="1000" w:hanging="400"/>
      <w:jc w:val="both"/>
    </w:pPr>
    <w:rPr>
      <w:rFonts w:cs="Arial"/>
      <w:szCs w:val="22"/>
      <w:lang w:val="en-NZ"/>
    </w:rPr>
  </w:style>
  <w:style w:type="character" w:customStyle="1" w:styleId="BodyTextIndent2Char">
    <w:name w:val="Body Text Indent 2 Char"/>
    <w:basedOn w:val="DefaultParagraphFont"/>
    <w:link w:val="BodyTextIndent2"/>
    <w:rsid w:val="00A47AF4"/>
    <w:rPr>
      <w:rFonts w:ascii="Arial" w:eastAsia="Times New Roman" w:hAnsi="Arial" w:cs="Arial"/>
      <w:lang w:val="en-NZ"/>
    </w:rPr>
  </w:style>
  <w:style w:type="character" w:styleId="PlaceholderText">
    <w:name w:val="Placeholder Text"/>
    <w:basedOn w:val="DefaultParagraphFont"/>
    <w:uiPriority w:val="99"/>
    <w:semiHidden/>
    <w:rsid w:val="004E0FE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E0FE8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E0F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7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5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5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50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education.gov.c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nkscorecalculator.auckland.ac.nz/nce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ce%20Director\Documents\Custom%20Office%20Templates\MoE%20Hea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E80393C0044F959437BA07298E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4D6A-5497-4A70-81D7-BD2EBC9F44F6}"/>
      </w:docPartPr>
      <w:docPartBody>
        <w:p w:rsidR="00CB57DB" w:rsidRDefault="00525CAB" w:rsidP="00525CAB">
          <w:pPr>
            <w:pStyle w:val="FDE80393C0044F959437BA07298E98227"/>
          </w:pPr>
          <w:r w:rsidRPr="00AD2067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8227C2DD6E9A47C5B3A886E1E09D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7295-307A-44EB-A1F0-221754D8B3C4}"/>
      </w:docPartPr>
      <w:docPartBody>
        <w:p w:rsidR="00CB57DB" w:rsidRDefault="00525CAB" w:rsidP="00525CAB">
          <w:pPr>
            <w:pStyle w:val="8227C2DD6E9A47C5B3A886E1E09DADA7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6568189777A54E3ABA78C22815ED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8E5B-3BAE-42A9-B4A7-7C07A64CF7A4}"/>
      </w:docPartPr>
      <w:docPartBody>
        <w:p w:rsidR="00CB57DB" w:rsidRDefault="00525CAB" w:rsidP="00525CAB">
          <w:pPr>
            <w:pStyle w:val="6568189777A54E3ABA78C22815ED39BD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</w:t>
          </w:r>
          <w:r>
            <w:rPr>
              <w:rStyle w:val="PlaceholderText"/>
              <w:bdr w:val="single" w:sz="12" w:space="0" w:color="404040" w:themeColor="text1" w:themeTint="BF"/>
            </w:rPr>
            <w:t xml:space="preserve">              </w:t>
          </w:r>
          <w:r w:rsidRPr="003C6A1C">
            <w:rPr>
              <w:rStyle w:val="PlaceholderText"/>
              <w:bdr w:val="single" w:sz="12" w:space="0" w:color="404040" w:themeColor="text1" w:themeTint="BF"/>
            </w:rPr>
            <w:t>t.</w:t>
          </w:r>
        </w:p>
      </w:docPartBody>
    </w:docPart>
    <w:docPart>
      <w:docPartPr>
        <w:name w:val="A9CCD233D5B240CB967513183E49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B71F-7A05-406D-B220-EB0DD643C0BC}"/>
      </w:docPartPr>
      <w:docPartBody>
        <w:p w:rsidR="00CB57DB" w:rsidRDefault="00525CAB" w:rsidP="00525CAB">
          <w:pPr>
            <w:pStyle w:val="A9CCD233D5B240CB967513183E49F06C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50875E2712A6451CA879B0B4D66A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25FB-2FBB-4FCE-A8A6-C071E7CE35D1}"/>
      </w:docPartPr>
      <w:docPartBody>
        <w:p w:rsidR="00CB57DB" w:rsidRDefault="00525CAB" w:rsidP="00525CAB">
          <w:pPr>
            <w:pStyle w:val="50875E2712A6451CA879B0B4D66A6A0B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8AF175D5D32D4E9BB4B496B2FF5E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6721-6F6C-4EA5-BB1A-60036D199208}"/>
      </w:docPartPr>
      <w:docPartBody>
        <w:p w:rsidR="00CB57DB" w:rsidRDefault="00525CAB" w:rsidP="00525CAB">
          <w:pPr>
            <w:pStyle w:val="8AF175D5D32D4E9BB4B496B2FF5ED238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6DD86085F59046EB97C05CB8EB45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2595-141E-48A4-A84A-960679EC62D1}"/>
      </w:docPartPr>
      <w:docPartBody>
        <w:p w:rsidR="00CB57DB" w:rsidRDefault="00525CAB" w:rsidP="00525CAB">
          <w:pPr>
            <w:pStyle w:val="6DD86085F59046EB97C05CB8EB4534837"/>
          </w:pPr>
          <w:r w:rsidRPr="004913AF">
            <w:rPr>
              <w:rStyle w:val="PlaceholderText"/>
              <w:rFonts w:asciiTheme="minorHAnsi" w:hAnsiTheme="minorHAnsi" w:cstheme="minorHAnsi"/>
              <w:szCs w:val="22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F59D53A693C84D9B931B5F058EA5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C900-32F6-4CE2-AFA5-3734F4BE2E02}"/>
      </w:docPartPr>
      <w:docPartBody>
        <w:p w:rsidR="00CB57DB" w:rsidRDefault="00525CAB" w:rsidP="00525CAB">
          <w:pPr>
            <w:pStyle w:val="F59D53A693C84D9B931B5F058EA5EBF47"/>
          </w:pPr>
          <w:r w:rsidRPr="004913AF">
            <w:rPr>
              <w:rStyle w:val="PlaceholderText"/>
              <w:rFonts w:asciiTheme="minorHAnsi" w:hAnsiTheme="minorHAnsi" w:cstheme="minorHAnsi"/>
              <w:szCs w:val="22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CA374545BCAA4AB1BF14224559AB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8A1F-452E-41AC-A867-EEF07AE7A53F}"/>
      </w:docPartPr>
      <w:docPartBody>
        <w:p w:rsidR="00CB57DB" w:rsidRDefault="00525CAB" w:rsidP="00525CAB">
          <w:pPr>
            <w:pStyle w:val="CA374545BCAA4AB1BF14224559AB7E8F7"/>
          </w:pPr>
          <w:r w:rsidRPr="004913AF">
            <w:rPr>
              <w:rStyle w:val="PlaceholderText"/>
              <w:rFonts w:asciiTheme="minorHAnsi" w:hAnsiTheme="minorHAnsi" w:cstheme="minorHAnsi"/>
              <w:szCs w:val="22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138396B53F1242899B7CE39EBD13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BE81-AB38-4C7B-B28B-87047E3D9956}"/>
      </w:docPartPr>
      <w:docPartBody>
        <w:p w:rsidR="00CB57DB" w:rsidRDefault="00525CAB" w:rsidP="00525CAB">
          <w:pPr>
            <w:pStyle w:val="138396B53F1242899B7CE39EBD130C547"/>
          </w:pPr>
          <w:r w:rsidRPr="004913AF">
            <w:rPr>
              <w:rStyle w:val="PlaceholderText"/>
              <w:rFonts w:asciiTheme="minorHAnsi" w:hAnsiTheme="minorHAnsi" w:cstheme="minorHAnsi"/>
              <w:szCs w:val="22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4B0B15B21FEF459DB8CD4F51A38F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F065-4FF0-4B4E-BCB4-483589A40436}"/>
      </w:docPartPr>
      <w:docPartBody>
        <w:p w:rsidR="00CB57DB" w:rsidRDefault="00525CAB" w:rsidP="00525CAB">
          <w:pPr>
            <w:pStyle w:val="4B0B15B21FEF459DB8CD4F51A38F35DA7"/>
          </w:pPr>
          <w:r w:rsidRPr="004913AF">
            <w:rPr>
              <w:rStyle w:val="PlaceholderText"/>
              <w:rFonts w:asciiTheme="minorHAnsi" w:hAnsiTheme="minorHAnsi" w:cstheme="minorHAnsi"/>
              <w:szCs w:val="22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13E02872F6894417989E1A7B952D7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DB0F-015E-4DA6-A1FE-661C4258CF2B}"/>
      </w:docPartPr>
      <w:docPartBody>
        <w:p w:rsidR="00CB57DB" w:rsidRDefault="00525CAB" w:rsidP="00525CAB">
          <w:pPr>
            <w:pStyle w:val="13E02872F6894417989E1A7B952D75917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DE1DD5B2F4AA4CEE97814242D776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2796-44CB-4C2B-8636-FBFB42FA604D}"/>
      </w:docPartPr>
      <w:docPartBody>
        <w:p w:rsidR="00FF1456" w:rsidRDefault="00525CAB" w:rsidP="00525CAB">
          <w:pPr>
            <w:pStyle w:val="DE1DD5B2F4AA4CEE97814242D7761D986"/>
          </w:pPr>
          <w:r w:rsidRPr="00AD2067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86646C84A30844809F3F79E2182A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54BB-4FC8-4933-A00F-DA2D323892C4}"/>
      </w:docPartPr>
      <w:docPartBody>
        <w:p w:rsidR="00FF1456" w:rsidRDefault="00525CAB" w:rsidP="00525CAB">
          <w:pPr>
            <w:pStyle w:val="86646C84A30844809F3F79E2182A18926"/>
          </w:pPr>
          <w:r w:rsidRPr="00EF6413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F3D9879E22874CD7A9C96F7D6D67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14A6-33CE-473D-92AA-72CB35956987}"/>
      </w:docPartPr>
      <w:docPartBody>
        <w:p w:rsidR="00FF1456" w:rsidRDefault="00525CAB" w:rsidP="00525CAB">
          <w:pPr>
            <w:pStyle w:val="F3D9879E22874CD7A9C96F7D6D67CB996"/>
          </w:pPr>
          <w:r w:rsidRPr="00AD2067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65C42755F3D84E25AEF6F1ABC744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5796-D344-44C8-9B6E-DA95AE9F8799}"/>
      </w:docPartPr>
      <w:docPartBody>
        <w:p w:rsidR="00FF1456" w:rsidRDefault="00525CAB" w:rsidP="00525CAB">
          <w:pPr>
            <w:pStyle w:val="65C42755F3D84E25AEF6F1ABC7445BFF6"/>
          </w:pPr>
          <w:r w:rsidRPr="00BE57F3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235965BCDE884FE3A2145F4C09B3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7E23-D86C-4E3D-8DA3-F51E4AC2BF51}"/>
      </w:docPartPr>
      <w:docPartBody>
        <w:p w:rsidR="00FF1456" w:rsidRDefault="00525CAB" w:rsidP="00525CAB">
          <w:pPr>
            <w:pStyle w:val="235965BCDE884FE3A2145F4C09B36A2D6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427A005AF55B46358BBB9EB4BCE9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F7A1-89ED-4661-A06B-057BF57ED08D}"/>
      </w:docPartPr>
      <w:docPartBody>
        <w:p w:rsidR="00FF1456" w:rsidRDefault="00525CAB" w:rsidP="00525CAB">
          <w:pPr>
            <w:pStyle w:val="427A005AF55B46358BBB9EB4BCE946DD6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603B6F93396949799A33A9715E1E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10B4-7C4D-4591-930F-D27DE7B872B9}"/>
      </w:docPartPr>
      <w:docPartBody>
        <w:p w:rsidR="00FF1456" w:rsidRDefault="00525CAB" w:rsidP="00525CAB">
          <w:pPr>
            <w:pStyle w:val="603B6F93396949799A33A9715E1EB02B6"/>
          </w:pPr>
          <w:r w:rsidRPr="003C6A1C">
            <w:rPr>
              <w:rStyle w:val="PlaceholderText"/>
              <w:bdr w:val="single" w:sz="12" w:space="0" w:color="404040" w:themeColor="text1" w:themeTint="BF"/>
            </w:rPr>
            <w:t>Click or tap here to enter text.</w:t>
          </w:r>
        </w:p>
      </w:docPartBody>
    </w:docPart>
    <w:docPart>
      <w:docPartPr>
        <w:name w:val="FE4C417B0F9646DF9B66CF942086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5BFC-7DA4-4593-B275-D5BA1DC7EC2D}"/>
      </w:docPartPr>
      <w:docPartBody>
        <w:p w:rsidR="00FF1456" w:rsidRDefault="00525CAB" w:rsidP="00525CAB">
          <w:pPr>
            <w:pStyle w:val="FE4C417B0F9646DF9B66CF94208672ED6"/>
          </w:pPr>
          <w:r w:rsidRPr="00734D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48481F00FC4F5EB47F47D5EA0F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DC9B-D58F-4D50-99DF-8870A128FDDF}"/>
      </w:docPartPr>
      <w:docPartBody>
        <w:p w:rsidR="00FF1456" w:rsidRDefault="00525CAB" w:rsidP="00525CAB">
          <w:pPr>
            <w:pStyle w:val="9B48481F00FC4F5EB47F47D5EA0F13046"/>
          </w:pPr>
          <w:r w:rsidRPr="00574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CDBE02F1B2D49C5A8D98C033E9F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D8BE-B2A1-40C0-9261-C4AC0A5443D7}"/>
      </w:docPartPr>
      <w:docPartBody>
        <w:p w:rsidR="00FF1456" w:rsidRDefault="00525CAB" w:rsidP="00525CAB">
          <w:pPr>
            <w:pStyle w:val="BCDBE02F1B2D49C5A8D98C033E9F7E4D4"/>
          </w:pPr>
          <w:r>
            <w:rPr>
              <w:rStyle w:val="PlaceholderText"/>
              <w:u w:val="single"/>
            </w:rPr>
            <w:t>Specify here</w:t>
          </w:r>
          <w:r w:rsidRPr="001A3489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482F0CC8D5CB49EFB50ABCE6FDC9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67A4-A726-451C-9420-EB229F17176A}"/>
      </w:docPartPr>
      <w:docPartBody>
        <w:p w:rsidR="00FF1456" w:rsidRDefault="00525CAB" w:rsidP="00525CAB">
          <w:pPr>
            <w:pStyle w:val="482F0CC8D5CB49EFB50ABCE6FDC98E7E3"/>
          </w:pPr>
          <w:r w:rsidRPr="004913AF">
            <w:rPr>
              <w:rStyle w:val="PlaceholderText"/>
              <w:rFonts w:asciiTheme="minorHAnsi" w:eastAsiaTheme="minorHAnsi" w:hAnsiTheme="minorHAnsi" w:cstheme="minorHAnsi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9286D44797B44EB8A5FF41DDEABF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7D54-1AEA-4FE6-AB54-A1F45BA9F337}"/>
      </w:docPartPr>
      <w:docPartBody>
        <w:p w:rsidR="00FF1456" w:rsidRDefault="00525CAB" w:rsidP="00525CAB">
          <w:pPr>
            <w:pStyle w:val="9286D44797B44EB8A5FF41DDEABF2C863"/>
          </w:pPr>
          <w:r w:rsidRPr="00C72646">
            <w:rPr>
              <w:rStyle w:val="PlaceholderText"/>
              <w:rFonts w:eastAsiaTheme="minorHAnsi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20378D829FBD4D479FE1D18369AB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40BB-93CA-4B5C-B58F-972AE3C560FD}"/>
      </w:docPartPr>
      <w:docPartBody>
        <w:p w:rsidR="00FF1456" w:rsidRDefault="00525CAB" w:rsidP="00525CAB">
          <w:pPr>
            <w:pStyle w:val="20378D829FBD4D479FE1D18369ABEC8D3"/>
          </w:pPr>
          <w:r w:rsidRPr="00C72646">
            <w:rPr>
              <w:rStyle w:val="PlaceholderText"/>
              <w:rFonts w:eastAsiaTheme="minorHAnsi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08BE0620937D4786B06FBA6EC5E7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EE4D-B763-40DB-BBF4-B2D448E00918}"/>
      </w:docPartPr>
      <w:docPartBody>
        <w:p w:rsidR="00880E7D" w:rsidRDefault="00525CAB" w:rsidP="00525CAB">
          <w:pPr>
            <w:pStyle w:val="08BE0620937D4786B06FBA6EC5E735682"/>
          </w:pPr>
          <w:r>
            <w:rPr>
              <w:rStyle w:val="PlaceholderText"/>
              <w:u w:val="single"/>
            </w:rPr>
            <w:t xml:space="preserve">Last Name                                                                                                                  </w:t>
          </w:r>
        </w:p>
      </w:docPartBody>
    </w:docPart>
    <w:docPart>
      <w:docPartPr>
        <w:name w:val="685681090FDB4F9784BC85F64D2E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10EB-1B83-4350-9A3A-313834FD5D8C}"/>
      </w:docPartPr>
      <w:docPartBody>
        <w:p w:rsidR="00880E7D" w:rsidRDefault="00525CAB" w:rsidP="00525CAB">
          <w:pPr>
            <w:pStyle w:val="685681090FDB4F9784BC85F64D2E9F112"/>
          </w:pPr>
          <w:r>
            <w:rPr>
              <w:rFonts w:asciiTheme="minorHAnsi" w:hAnsiTheme="minorHAnsi" w:cstheme="minorHAnsi"/>
              <w:szCs w:val="22"/>
            </w:rPr>
            <w:t xml:space="preserve">DD/MM/YY </w:t>
          </w:r>
        </w:p>
      </w:docPartBody>
    </w:docPart>
    <w:docPart>
      <w:docPartPr>
        <w:name w:val="4517508ED22140BF9C0646F4E30A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75A2-9D9F-41AB-A8C1-EC54910CD71D}"/>
      </w:docPartPr>
      <w:docPartBody>
        <w:p w:rsidR="00880E7D" w:rsidRDefault="00B37D03" w:rsidP="00B37D03">
          <w:pPr>
            <w:pStyle w:val="4517508ED22140BF9C0646F4E30A47331"/>
          </w:pPr>
          <w:r w:rsidRPr="001A3489">
            <w:rPr>
              <w:rStyle w:val="PlaceholderText"/>
              <w:rFonts w:asciiTheme="minorHAnsi" w:eastAsiaTheme="minorHAnsi" w:hAnsiTheme="minorHAnsi" w:cstheme="minorHAnsi"/>
              <w:bdr w:val="single" w:sz="12" w:space="0" w:color="222A35" w:themeColor="text2" w:themeShade="80"/>
            </w:rPr>
            <w:t>Specify here</w:t>
          </w:r>
          <w:r>
            <w:rPr>
              <w:rStyle w:val="PlaceholderText"/>
              <w:rFonts w:asciiTheme="minorHAnsi" w:eastAsiaTheme="minorHAnsi" w:hAnsiTheme="minorHAnsi" w:cstheme="minorHAnsi"/>
              <w:bdr w:val="single" w:sz="12" w:space="0" w:color="222A35" w:themeColor="text2" w:themeShade="80"/>
            </w:rPr>
            <w:t xml:space="preserve">                               </w:t>
          </w:r>
          <w:r w:rsidRPr="001A3489">
            <w:rPr>
              <w:rStyle w:val="PlaceholderText"/>
              <w:rFonts w:asciiTheme="minorHAnsi" w:eastAsiaTheme="minorHAnsi" w:hAnsiTheme="minorHAnsi" w:cstheme="minorHAnsi"/>
              <w:bdr w:val="single" w:sz="12" w:space="0" w:color="222A35" w:themeColor="text2" w:themeShade="80"/>
            </w:rPr>
            <w:t xml:space="preserve"> .</w:t>
          </w:r>
        </w:p>
      </w:docPartBody>
    </w:docPart>
    <w:docPart>
      <w:docPartPr>
        <w:name w:val="B1F47848F37142708DF3AF560393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FEBB-76AF-4D08-8E71-C9A5905295A3}"/>
      </w:docPartPr>
      <w:docPartBody>
        <w:p w:rsidR="00880E7D" w:rsidRDefault="00525CAB" w:rsidP="00525CAB">
          <w:pPr>
            <w:pStyle w:val="B1F47848F37142708DF3AF560393BAF72"/>
          </w:pPr>
          <w:r>
            <w:rPr>
              <w:rStyle w:val="PlaceholderText"/>
              <w:rFonts w:eastAsiaTheme="minorHAnsi"/>
              <w:u w:val="single"/>
            </w:rPr>
            <w:t xml:space="preserve">Citizenship                           </w:t>
          </w:r>
          <w:r w:rsidRPr="00734D6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7567DFD6E44E0CA46320328732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5FC1-F748-4FD5-A8EF-5EEA9444B6BF}"/>
      </w:docPartPr>
      <w:docPartBody>
        <w:p w:rsidR="00880E7D" w:rsidRDefault="00525CAB" w:rsidP="00525CAB">
          <w:pPr>
            <w:pStyle w:val="7A7567DFD6E44E0CA46320328732B68B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</w:t>
          </w:r>
          <w:r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 xml:space="preserve">                          </w:t>
          </w:r>
          <w:r w:rsidRPr="004913AF">
            <w:rPr>
              <w:rStyle w:val="PlaceholderText"/>
              <w:rFonts w:asciiTheme="minorHAnsi" w:eastAsiaTheme="minorHAnsi" w:hAnsiTheme="minorHAnsi" w:cstheme="minorHAnsi"/>
              <w:bdr w:val="single" w:sz="12" w:space="0" w:color="222A35" w:themeColor="text2" w:themeShade="80"/>
            </w:rPr>
            <w:t>.</w:t>
          </w:r>
        </w:p>
      </w:docPartBody>
    </w:docPart>
    <w:docPart>
      <w:docPartPr>
        <w:name w:val="61758A62DB544670BD3D3BD9E4A4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D9F3-5E29-4E13-A47A-80FEECE5F1FE}"/>
      </w:docPartPr>
      <w:docPartBody>
        <w:p w:rsidR="00880E7D" w:rsidRDefault="00525CAB" w:rsidP="00525CAB">
          <w:pPr>
            <w:pStyle w:val="61758A62DB544670BD3D3BD9E4A40BFC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4A347448E9E841838990E3439296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286F-912C-49B3-9AA6-D9828AA56EDD}"/>
      </w:docPartPr>
      <w:docPartBody>
        <w:p w:rsidR="00880E7D" w:rsidRDefault="00525CAB" w:rsidP="00525CAB">
          <w:pPr>
            <w:pStyle w:val="4A347448E9E841838990E34392960D71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41667AB18D384774A5CD0058B411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A1DF-AC5C-4668-83BA-4AC96419A179}"/>
      </w:docPartPr>
      <w:docPartBody>
        <w:p w:rsidR="00880E7D" w:rsidRDefault="00525CAB" w:rsidP="00525CAB">
          <w:pPr>
            <w:pStyle w:val="41667AB18D384774A5CD0058B411CBE0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A74A8990B493481AA4FC3C622C11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5F8D7-F208-447B-B567-71BE1B1EBEAD}"/>
      </w:docPartPr>
      <w:docPartBody>
        <w:p w:rsidR="00880E7D" w:rsidRDefault="00525CAB" w:rsidP="00525CAB">
          <w:pPr>
            <w:pStyle w:val="A74A8990B493481AA4FC3C622C118D0E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27C76981130645E6AD477314AD0D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2BEC-62B2-4924-A127-C21E659BC48F}"/>
      </w:docPartPr>
      <w:docPartBody>
        <w:p w:rsidR="00880E7D" w:rsidRDefault="00525CAB" w:rsidP="00525CAB">
          <w:pPr>
            <w:pStyle w:val="27C76981130645E6AD477314AD0DD3C6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540BCA064CD247589C3C5DF66C5F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4E4B-797F-4605-B83B-9D72BC9A64A9}"/>
      </w:docPartPr>
      <w:docPartBody>
        <w:p w:rsidR="00880E7D" w:rsidRDefault="00525CAB" w:rsidP="00525CAB">
          <w:pPr>
            <w:pStyle w:val="540BCA064CD247589C3C5DF66C5FCDF7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 text.</w:t>
          </w:r>
        </w:p>
      </w:docPartBody>
    </w:docPart>
    <w:docPart>
      <w:docPartPr>
        <w:name w:val="A7D03DC0116945AE86C8CFF624F7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B53-D1CF-4719-B21E-B5682452CD2C}"/>
      </w:docPartPr>
      <w:docPartBody>
        <w:p w:rsidR="00880E7D" w:rsidRDefault="00525CAB" w:rsidP="00525CAB">
          <w:pPr>
            <w:pStyle w:val="A7D03DC0116945AE86C8CFF624F73F502"/>
          </w:pPr>
          <w:r w:rsidRPr="004913AF">
            <w:rPr>
              <w:rStyle w:val="PlaceholderText"/>
              <w:rFonts w:asciiTheme="minorHAnsi" w:eastAsiaTheme="minorHAnsi" w:hAnsiTheme="minorHAnsi" w:cstheme="minorHAnsi"/>
              <w:u w:val="single"/>
              <w:bdr w:val="single" w:sz="12" w:space="0" w:color="222A35" w:themeColor="text2" w:themeShade="80"/>
            </w:rPr>
            <w:t>Click or tap here to enter</w:t>
          </w:r>
          <w:r w:rsidRPr="00C72646">
            <w:rPr>
              <w:rStyle w:val="PlaceholderText"/>
              <w:rFonts w:eastAsiaTheme="minorHAnsi"/>
              <w:bdr w:val="single" w:sz="12" w:space="0" w:color="222A35" w:themeColor="text2" w:themeShade="80"/>
            </w:rPr>
            <w:t xml:space="preserve"> text.</w:t>
          </w:r>
        </w:p>
      </w:docPartBody>
    </w:docPart>
    <w:docPart>
      <w:docPartPr>
        <w:name w:val="838BFCDC68814B07824E89447C8B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41D6-8DA8-4356-A836-A8250748D717}"/>
      </w:docPartPr>
      <w:docPartBody>
        <w:p w:rsidR="00880E7D" w:rsidRDefault="00525CAB" w:rsidP="00525CAB">
          <w:pPr>
            <w:pStyle w:val="838BFCDC68814B07824E89447C8B306F2"/>
          </w:pPr>
          <w:r>
            <w:rPr>
              <w:rStyle w:val="PlaceholderText"/>
              <w:u w:val="single"/>
            </w:rPr>
            <w:t xml:space="preserve">Given Name                                                                                                                     </w:t>
          </w:r>
        </w:p>
      </w:docPartBody>
    </w:docPart>
    <w:docPart>
      <w:docPartPr>
        <w:name w:val="304F638F89CD42A4B9E7E95265D3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D768-25FF-47E0-90C1-655B6764E3EE}"/>
      </w:docPartPr>
      <w:docPartBody>
        <w:p w:rsidR="00880E7D" w:rsidRDefault="00525CAB" w:rsidP="00525CAB">
          <w:pPr>
            <w:pStyle w:val="304F638F89CD42A4B9E7E95265D309542"/>
          </w:pPr>
          <w:r>
            <w:rPr>
              <w:rFonts w:asciiTheme="minorHAnsi" w:hAnsiTheme="minorHAnsi" w:cstheme="minorHAnsi"/>
              <w:szCs w:val="22"/>
              <w:u w:val="single"/>
            </w:rPr>
            <w:t xml:space="preserve">First name </w:t>
          </w:r>
          <w:r w:rsidRPr="004913AF">
            <w:rPr>
              <w:rFonts w:asciiTheme="minorHAnsi" w:hAnsiTheme="minorHAnsi" w:cstheme="minorHAnsi"/>
              <w:szCs w:val="22"/>
              <w:u w:val="single"/>
            </w:rPr>
            <w:t xml:space="preserve">                        </w:t>
          </w:r>
          <w:r>
            <w:rPr>
              <w:rFonts w:asciiTheme="minorHAnsi" w:hAnsiTheme="minorHAnsi" w:cstheme="minorHAnsi"/>
              <w:szCs w:val="22"/>
              <w:u w:val="single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17AEA885C7624D2E8726B0836793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7406-749F-4802-870F-936A1AA15878}"/>
      </w:docPartPr>
      <w:docPartBody>
        <w:p w:rsidR="00880E7D" w:rsidRDefault="00525CAB" w:rsidP="00525CAB">
          <w:pPr>
            <w:pStyle w:val="17AEA885C7624D2E8726B0836793977A2"/>
          </w:pPr>
          <w:r w:rsidRPr="001A3489">
            <w:rPr>
              <w:rStyle w:val="PlaceholderText"/>
              <w:rFonts w:asciiTheme="minorHAnsi" w:eastAsiaTheme="minorHAnsi" w:hAnsiTheme="minorHAnsi" w:cstheme="minorHAnsi"/>
              <w:szCs w:val="22"/>
              <w:u w:val="single"/>
              <w:bdr w:val="single" w:sz="12" w:space="0" w:color="222A35" w:themeColor="text2" w:themeShade="80"/>
            </w:rPr>
            <w:t>Also</w:t>
          </w:r>
          <w:r>
            <w:rPr>
              <w:rStyle w:val="PlaceholderText"/>
              <w:rFonts w:eastAsiaTheme="minorHAnsi"/>
              <w:u w:val="single"/>
              <w:bdr w:val="single" w:sz="12" w:space="0" w:color="222A35" w:themeColor="text2" w:themeShade="80"/>
            </w:rPr>
            <w:t xml:space="preserve"> known as                                                                                                            </w:t>
          </w:r>
        </w:p>
      </w:docPartBody>
    </w:docPart>
    <w:docPart>
      <w:docPartPr>
        <w:name w:val="9DE7EE0872794EC88D6ACAF640CE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6BFD-7C82-49D2-A012-EF3D835619E1}"/>
      </w:docPartPr>
      <w:docPartBody>
        <w:p w:rsidR="00880E7D" w:rsidRDefault="00525CAB" w:rsidP="00525CAB">
          <w:pPr>
            <w:pStyle w:val="9DE7EE0872794EC88D6ACAF640CE104C2"/>
          </w:pPr>
          <w:r w:rsidRPr="001A3489">
            <w:rPr>
              <w:rStyle w:val="PlaceholderText"/>
              <w:u w:val="single"/>
            </w:rPr>
            <w:t>Given Names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423A20BEE68D4869AF8D738B0B04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41A2-EC49-463F-9E7E-9378B342B5CD}"/>
      </w:docPartPr>
      <w:docPartBody>
        <w:p w:rsidR="00880E7D" w:rsidRDefault="00525CAB" w:rsidP="00525CAB">
          <w:pPr>
            <w:pStyle w:val="423A20BEE68D4869AF8D738B0B0443BF2"/>
          </w:pPr>
          <w:r w:rsidRPr="004913AF">
            <w:rPr>
              <w:rFonts w:asciiTheme="minorHAnsi" w:hAnsiTheme="minorHAnsi" w:cstheme="minorHAnsi"/>
              <w:szCs w:val="22"/>
              <w:u w:val="single"/>
            </w:rPr>
            <w:t xml:space="preserve">First Name                        </w:t>
          </w:r>
          <w:r>
            <w:rPr>
              <w:rFonts w:asciiTheme="minorHAnsi" w:hAnsiTheme="minorHAnsi" w:cstheme="minorHAnsi"/>
              <w:szCs w:val="22"/>
              <w:u w:val="single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9B3BE756001349F7A53DD109B8CC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03F2-70F0-45CB-B0B7-EE16074216E4}"/>
      </w:docPartPr>
      <w:docPartBody>
        <w:p w:rsidR="00880E7D" w:rsidRDefault="00525CAB" w:rsidP="00525CAB">
          <w:pPr>
            <w:pStyle w:val="9B3BE756001349F7A53DD109B8CC53052"/>
          </w:pPr>
          <w:r>
            <w:rPr>
              <w:rStyle w:val="PlaceholderText"/>
              <w:u w:val="single"/>
            </w:rPr>
            <w:t xml:space="preserve">Last Name                                                                                                        </w:t>
          </w:r>
        </w:p>
      </w:docPartBody>
    </w:docPart>
    <w:docPart>
      <w:docPartPr>
        <w:name w:val="A6120DC7C54F4764B0BFC55EFBC0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D02B-649A-410E-89F1-D3D9E149E59A}"/>
      </w:docPartPr>
      <w:docPartBody>
        <w:p w:rsidR="00880E7D" w:rsidRDefault="00525CAB" w:rsidP="00525CAB">
          <w:pPr>
            <w:pStyle w:val="A6120DC7C54F4764B0BFC55EFBC0BED72"/>
          </w:pPr>
          <w:r w:rsidRPr="001A3489">
            <w:rPr>
              <w:rStyle w:val="PlaceholderText"/>
              <w:rFonts w:asciiTheme="minorHAnsi" w:eastAsiaTheme="minorHAnsi" w:hAnsiTheme="minorHAnsi" w:cstheme="minorHAnsi"/>
              <w:szCs w:val="22"/>
              <w:u w:val="single"/>
              <w:bdr w:val="single" w:sz="12" w:space="0" w:color="222A35" w:themeColor="text2" w:themeShade="80"/>
            </w:rPr>
            <w:t>Also</w:t>
          </w:r>
          <w:r>
            <w:rPr>
              <w:rStyle w:val="PlaceholderText"/>
              <w:rFonts w:eastAsiaTheme="minorHAnsi"/>
              <w:u w:val="single"/>
              <w:bdr w:val="single" w:sz="12" w:space="0" w:color="222A35" w:themeColor="text2" w:themeShade="80"/>
            </w:rPr>
            <w:t xml:space="preserve"> known as                                                                                                  </w:t>
          </w:r>
        </w:p>
      </w:docPartBody>
    </w:docPart>
    <w:docPart>
      <w:docPartPr>
        <w:name w:val="950048F790F54F4692A9C4D0C0C0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DF23-D03C-4E79-88D7-40AF5C8BD843}"/>
      </w:docPartPr>
      <w:docPartBody>
        <w:p w:rsidR="00BC365D" w:rsidRDefault="00525CAB" w:rsidP="00525CAB">
          <w:pPr>
            <w:pStyle w:val="950048F790F54F4692A9C4D0C0C04AE8"/>
          </w:pPr>
          <w:r>
            <w:rPr>
              <w:rStyle w:val="PlaceholderText"/>
              <w:rFonts w:eastAsiaTheme="minorHAnsi"/>
            </w:rPr>
            <w:t xml:space="preserve">Please specify here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3F"/>
    <w:rsid w:val="00164884"/>
    <w:rsid w:val="00177052"/>
    <w:rsid w:val="00251D99"/>
    <w:rsid w:val="004079A2"/>
    <w:rsid w:val="00525CAB"/>
    <w:rsid w:val="005F5E53"/>
    <w:rsid w:val="00622FAE"/>
    <w:rsid w:val="00624A30"/>
    <w:rsid w:val="0066691E"/>
    <w:rsid w:val="008128CF"/>
    <w:rsid w:val="00880E7D"/>
    <w:rsid w:val="00965E25"/>
    <w:rsid w:val="009A4F9A"/>
    <w:rsid w:val="00B37D03"/>
    <w:rsid w:val="00BC365D"/>
    <w:rsid w:val="00CB57DB"/>
    <w:rsid w:val="00D0483F"/>
    <w:rsid w:val="00F07342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CAB"/>
    <w:rPr>
      <w:color w:val="808080"/>
    </w:rPr>
  </w:style>
  <w:style w:type="paragraph" w:customStyle="1" w:styleId="6D561025DEBD4CCC8E04A861623391BF">
    <w:name w:val="6D561025DEBD4CCC8E04A861623391BF"/>
    <w:rsid w:val="00D0483F"/>
  </w:style>
  <w:style w:type="paragraph" w:customStyle="1" w:styleId="54FEF95A5AA9405C9187A2A739C1A6C9">
    <w:name w:val="54FEF95A5AA9405C9187A2A739C1A6C9"/>
    <w:rsid w:val="00D0483F"/>
  </w:style>
  <w:style w:type="paragraph" w:customStyle="1" w:styleId="E6C464A5F8844BEFB821B4E116EC8EBA">
    <w:name w:val="E6C464A5F8844BEFB821B4E116EC8EBA"/>
    <w:rsid w:val="00D0483F"/>
  </w:style>
  <w:style w:type="paragraph" w:customStyle="1" w:styleId="03C6C46F74B047DE9B8354050574202A">
    <w:name w:val="03C6C46F74B047DE9B8354050574202A"/>
    <w:rsid w:val="00D0483F"/>
  </w:style>
  <w:style w:type="paragraph" w:customStyle="1" w:styleId="1E9BF34C6046419988ED671525936AE6">
    <w:name w:val="1E9BF34C6046419988ED671525936AE6"/>
    <w:rsid w:val="00D0483F"/>
  </w:style>
  <w:style w:type="paragraph" w:customStyle="1" w:styleId="A0291864DA0747009F3E593FD5B5DB0A">
    <w:name w:val="A0291864DA0747009F3E593FD5B5DB0A"/>
    <w:rsid w:val="00D0483F"/>
  </w:style>
  <w:style w:type="paragraph" w:customStyle="1" w:styleId="5749A38FEB0A406AABA929B97108664A">
    <w:name w:val="5749A38FEB0A406AABA929B97108664A"/>
    <w:rsid w:val="00D0483F"/>
  </w:style>
  <w:style w:type="paragraph" w:customStyle="1" w:styleId="2B3CD73F0F234BBC8D1CC596348FC9E3">
    <w:name w:val="2B3CD73F0F234BBC8D1CC596348FC9E3"/>
    <w:rsid w:val="00D0483F"/>
  </w:style>
  <w:style w:type="paragraph" w:customStyle="1" w:styleId="86673157FCB24A2AB1E0687AF1B43C90">
    <w:name w:val="86673157FCB24A2AB1E0687AF1B43C90"/>
    <w:rsid w:val="00D0483F"/>
  </w:style>
  <w:style w:type="paragraph" w:customStyle="1" w:styleId="38EEBA55A945419DACF21A8790AB610C">
    <w:name w:val="38EEBA55A945419DACF21A8790AB610C"/>
    <w:rsid w:val="00D0483F"/>
  </w:style>
  <w:style w:type="paragraph" w:customStyle="1" w:styleId="A0CAB2B3AD6D4BC3B4369ED010DBFBE9">
    <w:name w:val="A0CAB2B3AD6D4BC3B4369ED010DBFBE9"/>
    <w:rsid w:val="00D0483F"/>
  </w:style>
  <w:style w:type="paragraph" w:customStyle="1" w:styleId="22E7E2D4D05646D08F5F928ED194845F">
    <w:name w:val="22E7E2D4D05646D08F5F928ED194845F"/>
    <w:rsid w:val="00D0483F"/>
  </w:style>
  <w:style w:type="paragraph" w:customStyle="1" w:styleId="D80835DEF6304FD8A439A7D19908F1EC">
    <w:name w:val="D80835DEF6304FD8A439A7D19908F1EC"/>
    <w:rsid w:val="00D0483F"/>
  </w:style>
  <w:style w:type="paragraph" w:customStyle="1" w:styleId="7344CC4F0EE8450AA13FDAB4937A6C5C">
    <w:name w:val="7344CC4F0EE8450AA13FDAB4937A6C5C"/>
    <w:rsid w:val="00D0483F"/>
  </w:style>
  <w:style w:type="paragraph" w:customStyle="1" w:styleId="4FDD8ABCCF814ACB9F0B28BCC6BE975D">
    <w:name w:val="4FDD8ABCCF814ACB9F0B28BCC6BE975D"/>
    <w:rsid w:val="00D0483F"/>
  </w:style>
  <w:style w:type="paragraph" w:customStyle="1" w:styleId="29D9C0A04EFB4C7A8729494ED94CFFD7">
    <w:name w:val="29D9C0A04EFB4C7A8729494ED94CFFD7"/>
    <w:rsid w:val="00D0483F"/>
  </w:style>
  <w:style w:type="paragraph" w:customStyle="1" w:styleId="E7EBEE0AD63A40E493A36870EE091ED9">
    <w:name w:val="E7EBEE0AD63A40E493A36870EE091ED9"/>
    <w:rsid w:val="00D0483F"/>
  </w:style>
  <w:style w:type="paragraph" w:customStyle="1" w:styleId="CA56C8C057D74BEB85E2AF7DEA0C966E">
    <w:name w:val="CA56C8C057D74BEB85E2AF7DEA0C966E"/>
    <w:rsid w:val="00D0483F"/>
  </w:style>
  <w:style w:type="paragraph" w:customStyle="1" w:styleId="2D96B25F7436484EB9745BB1D2073FD9">
    <w:name w:val="2D96B25F7436484EB9745BB1D2073FD9"/>
    <w:rsid w:val="00D0483F"/>
  </w:style>
  <w:style w:type="paragraph" w:customStyle="1" w:styleId="0C15A1DD7FB6465F9DEFBFCB6F8ED26D">
    <w:name w:val="0C15A1DD7FB6465F9DEFBFCB6F8ED26D"/>
    <w:rsid w:val="00D0483F"/>
  </w:style>
  <w:style w:type="paragraph" w:customStyle="1" w:styleId="4AB802B7A1C24B968DF17167B9C67427">
    <w:name w:val="4AB802B7A1C24B968DF17167B9C67427"/>
    <w:rsid w:val="00D0483F"/>
  </w:style>
  <w:style w:type="paragraph" w:customStyle="1" w:styleId="030AFA80C4B64D7E94B6E68226A4F956">
    <w:name w:val="030AFA80C4B64D7E94B6E68226A4F956"/>
    <w:rsid w:val="00D0483F"/>
  </w:style>
  <w:style w:type="paragraph" w:customStyle="1" w:styleId="01C98F6ADEEA44EF8C87221DA450821A">
    <w:name w:val="01C98F6ADEEA44EF8C87221DA450821A"/>
    <w:rsid w:val="00D0483F"/>
  </w:style>
  <w:style w:type="paragraph" w:customStyle="1" w:styleId="FDE80393C0044F959437BA07298E9822">
    <w:name w:val="FDE80393C0044F959437BA07298E9822"/>
    <w:rsid w:val="00D0483F"/>
  </w:style>
  <w:style w:type="paragraph" w:customStyle="1" w:styleId="E56352F5130140D6B45EC3BC496A6327">
    <w:name w:val="E56352F5130140D6B45EC3BC496A6327"/>
    <w:rsid w:val="00D0483F"/>
  </w:style>
  <w:style w:type="paragraph" w:customStyle="1" w:styleId="C3E8F1E5551C41AF94B863BAF72FF6F7">
    <w:name w:val="C3E8F1E5551C41AF94B863BAF72FF6F7"/>
    <w:rsid w:val="00D0483F"/>
  </w:style>
  <w:style w:type="paragraph" w:customStyle="1" w:styleId="0F7CF8B8B36D43E1AC2C9C1880411FC9">
    <w:name w:val="0F7CF8B8B36D43E1AC2C9C1880411FC9"/>
    <w:rsid w:val="00D0483F"/>
  </w:style>
  <w:style w:type="paragraph" w:customStyle="1" w:styleId="2EDD86BE5E7C43278C00664DE4AA9275">
    <w:name w:val="2EDD86BE5E7C43278C00664DE4AA9275"/>
    <w:rsid w:val="00D0483F"/>
  </w:style>
  <w:style w:type="paragraph" w:customStyle="1" w:styleId="8227C2DD6E9A47C5B3A886E1E09DADA7">
    <w:name w:val="8227C2DD6E9A47C5B3A886E1E09DADA7"/>
    <w:rsid w:val="00D0483F"/>
  </w:style>
  <w:style w:type="paragraph" w:customStyle="1" w:styleId="FEB5630A60DF489488E9297486C96D15">
    <w:name w:val="FEB5630A60DF489488E9297486C96D15"/>
    <w:rsid w:val="00D0483F"/>
  </w:style>
  <w:style w:type="paragraph" w:customStyle="1" w:styleId="63864252168C432BBAEC2725B433F8D0">
    <w:name w:val="63864252168C432BBAEC2725B433F8D0"/>
    <w:rsid w:val="00D0483F"/>
  </w:style>
  <w:style w:type="paragraph" w:customStyle="1" w:styleId="5DAA36F54D5F4A1CBC4885F057DA6E06">
    <w:name w:val="5DAA36F54D5F4A1CBC4885F057DA6E06"/>
    <w:rsid w:val="00D0483F"/>
  </w:style>
  <w:style w:type="paragraph" w:customStyle="1" w:styleId="97FD5A477E3A4F5A9DC0234336E24933">
    <w:name w:val="97FD5A477E3A4F5A9DC0234336E24933"/>
    <w:rsid w:val="00D0483F"/>
  </w:style>
  <w:style w:type="paragraph" w:customStyle="1" w:styleId="694AD62FD04142DAB01ADB790CBA62CE">
    <w:name w:val="694AD62FD04142DAB01ADB790CBA62CE"/>
    <w:rsid w:val="00D0483F"/>
  </w:style>
  <w:style w:type="paragraph" w:customStyle="1" w:styleId="33173E14304C4EDB91E60B01CBAA59C3">
    <w:name w:val="33173E14304C4EDB91E60B01CBAA59C3"/>
    <w:rsid w:val="00D0483F"/>
  </w:style>
  <w:style w:type="paragraph" w:customStyle="1" w:styleId="6568189777A54E3ABA78C22815ED39BD">
    <w:name w:val="6568189777A54E3ABA78C22815ED39BD"/>
    <w:rsid w:val="00D0483F"/>
  </w:style>
  <w:style w:type="paragraph" w:customStyle="1" w:styleId="A9CCD233D5B240CB967513183E49F06C">
    <w:name w:val="A9CCD233D5B240CB967513183E49F06C"/>
    <w:rsid w:val="00D0483F"/>
  </w:style>
  <w:style w:type="paragraph" w:customStyle="1" w:styleId="50875E2712A6451CA879B0B4D66A6A0B">
    <w:name w:val="50875E2712A6451CA879B0B4D66A6A0B"/>
    <w:rsid w:val="00D0483F"/>
  </w:style>
  <w:style w:type="paragraph" w:customStyle="1" w:styleId="8AF175D5D32D4E9BB4B496B2FF5ED238">
    <w:name w:val="8AF175D5D32D4E9BB4B496B2FF5ED238"/>
    <w:rsid w:val="00D0483F"/>
  </w:style>
  <w:style w:type="paragraph" w:customStyle="1" w:styleId="6DD86085F59046EB97C05CB8EB453483">
    <w:name w:val="6DD86085F59046EB97C05CB8EB453483"/>
    <w:rsid w:val="00D0483F"/>
  </w:style>
  <w:style w:type="paragraph" w:customStyle="1" w:styleId="F59D53A693C84D9B931B5F058EA5EBF4">
    <w:name w:val="F59D53A693C84D9B931B5F058EA5EBF4"/>
    <w:rsid w:val="00D0483F"/>
  </w:style>
  <w:style w:type="paragraph" w:customStyle="1" w:styleId="CA374545BCAA4AB1BF14224559AB7E8F">
    <w:name w:val="CA374545BCAA4AB1BF14224559AB7E8F"/>
    <w:rsid w:val="00D0483F"/>
  </w:style>
  <w:style w:type="paragraph" w:customStyle="1" w:styleId="138396B53F1242899B7CE39EBD130C54">
    <w:name w:val="138396B53F1242899B7CE39EBD130C54"/>
    <w:rsid w:val="00D0483F"/>
  </w:style>
  <w:style w:type="paragraph" w:customStyle="1" w:styleId="4B0B15B21FEF459DB8CD4F51A38F35DA">
    <w:name w:val="4B0B15B21FEF459DB8CD4F51A38F35DA"/>
    <w:rsid w:val="00D0483F"/>
  </w:style>
  <w:style w:type="paragraph" w:customStyle="1" w:styleId="13E02872F6894417989E1A7B952D7591">
    <w:name w:val="13E02872F6894417989E1A7B952D7591"/>
    <w:rsid w:val="00D0483F"/>
  </w:style>
  <w:style w:type="paragraph" w:customStyle="1" w:styleId="A4402207E6E84DD2A331A9BAEAF166A9">
    <w:name w:val="A4402207E6E84DD2A331A9BAEAF166A9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6E8F78412AE4DD89FA37E5189620DB4">
    <w:name w:val="D6E8F78412AE4DD89FA37E5189620DB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08D5360EF4E4D42820A99AD013D89B0">
    <w:name w:val="908D5360EF4E4D42820A99AD013D89B0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98244A8F3EC4302B108D414BA57AE08">
    <w:name w:val="898244A8F3EC4302B108D414BA57AE08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118DDAEA484075897CAAE77132B17A">
    <w:name w:val="82118DDAEA484075897CAAE77132B17A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E9BF34C6046419988ED671525936AE61">
    <w:name w:val="1E9BF34C6046419988ED671525936AE6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42FF162D3684B7DA1AACBB90DB302C0">
    <w:name w:val="842FF162D3684B7DA1AACBB90DB302C0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AB569A343124C3F9EED31F6F745C6D1">
    <w:name w:val="FAB569A343124C3F9EED31F6F745C6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84CFA0E0779471B9CE83F0D5A2A40B0">
    <w:name w:val="A84CFA0E0779471B9CE83F0D5A2A40B0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BDDEAD1150E43E4BB9FBFE59E58DC8B">
    <w:name w:val="0BDDEAD1150E43E4BB9FBFE59E58DC8B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B3CD73F0F234BBC8D1CC596348FC9E31">
    <w:name w:val="2B3CD73F0F234BBC8D1CC596348FC9E3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5737773103F47F0B5C46E0D137588AB">
    <w:name w:val="A5737773103F47F0B5C46E0D137588AB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73157FCB24A2AB1E0687AF1B43C901">
    <w:name w:val="86673157FCB24A2AB1E0687AF1B43C90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8EEBA55A945419DACF21A8790AB610C1">
    <w:name w:val="38EEBA55A945419DACF21A8790AB610C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0CAB2B3AD6D4BC3B4369ED010DBFBE91">
    <w:name w:val="A0CAB2B3AD6D4BC3B4369ED010DBFBE9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2E7E2D4D05646D08F5F928ED194845F1">
    <w:name w:val="22E7E2D4D05646D08F5F928ED194845F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D96B25F7436484EB9745BB1D2073FD91">
    <w:name w:val="2D96B25F7436484EB9745BB1D2073FD9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7EBEE0AD63A40E493A36870EE091ED91">
    <w:name w:val="E7EBEE0AD63A40E493A36870EE091ED9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56C8C057D74BEB85E2AF7DEA0C966E1">
    <w:name w:val="CA56C8C057D74BEB85E2AF7DEA0C966E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">
    <w:name w:val="DE1DD5B2F4AA4CEE97814242D7761D98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">
    <w:name w:val="86646C84A30844809F3F79E2182A189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">
    <w:name w:val="F3D9879E22874CD7A9C96F7D6D67CB99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">
    <w:name w:val="65C42755F3D84E25AEF6F1ABC7445BFF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1">
    <w:name w:val="FDE80393C0044F959437BA07298E9822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">
    <w:name w:val="235965BCDE884FE3A2145F4C09B36A2D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">
    <w:name w:val="427A005AF55B46358BBB9EB4BCE946DD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1">
    <w:name w:val="8227C2DD6E9A47C5B3A886E1E09DADA7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">
    <w:name w:val="603B6F93396949799A33A9715E1EB02B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1">
    <w:name w:val="6568189777A54E3ABA78C22815ED39B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1">
    <w:name w:val="A9CCD233D5B240CB967513183E49F06C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1">
    <w:name w:val="50875E2712A6451CA879B0B4D66A6A0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1">
    <w:name w:val="8AF175D5D32D4E9BB4B496B2FF5ED238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1">
    <w:name w:val="6DD86085F59046EB97C05CB8EB453483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1">
    <w:name w:val="F59D53A693C84D9B931B5F058EA5EBF4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1">
    <w:name w:val="CA374545BCAA4AB1BF14224559AB7E8F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1">
    <w:name w:val="138396B53F1242899B7CE39EBD130C54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1">
    <w:name w:val="4B0B15B21FEF459DB8CD4F51A38F35DA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1">
    <w:name w:val="13E02872F6894417989E1A7B952D7591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">
    <w:name w:val="FE4C417B0F9646DF9B66CF94208672ED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">
    <w:name w:val="9B48481F00FC4F5EB47F47D5EA0F130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4402207E6E84DD2A331A9BAEAF166A91">
    <w:name w:val="A4402207E6E84DD2A331A9BAEAF166A9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6E8F78412AE4DD89FA37E5189620DB41">
    <w:name w:val="D6E8F78412AE4DD89FA37E5189620DB4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08D5360EF4E4D42820A99AD013D89B01">
    <w:name w:val="908D5360EF4E4D42820A99AD013D89B0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98244A8F3EC4302B108D414BA57AE081">
    <w:name w:val="898244A8F3EC4302B108D414BA57AE08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118DDAEA484075897CAAE77132B17A1">
    <w:name w:val="82118DDAEA484075897CAAE77132B17A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E9BF34C6046419988ED671525936AE62">
    <w:name w:val="1E9BF34C6046419988ED671525936AE6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42FF162D3684B7DA1AACBB90DB302C01">
    <w:name w:val="842FF162D3684B7DA1AACBB90DB302C0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AB569A343124C3F9EED31F6F745C6D11">
    <w:name w:val="FAB569A343124C3F9EED31F6F745C6D1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84CFA0E0779471B9CE83F0D5A2A40B01">
    <w:name w:val="A84CFA0E0779471B9CE83F0D5A2A40B0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BDDEAD1150E43E4BB9FBFE59E58DC8B1">
    <w:name w:val="0BDDEAD1150E43E4BB9FBFE59E58DC8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B3CD73F0F234BBC8D1CC596348FC9E32">
    <w:name w:val="2B3CD73F0F234BBC8D1CC596348FC9E3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5737773103F47F0B5C46E0D137588AB1">
    <w:name w:val="A5737773103F47F0B5C46E0D137588A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73157FCB24A2AB1E0687AF1B43C902">
    <w:name w:val="86673157FCB24A2AB1E0687AF1B43C90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8EEBA55A945419DACF21A8790AB610C2">
    <w:name w:val="38EEBA55A945419DACF21A8790AB610C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0CAB2B3AD6D4BC3B4369ED010DBFBE92">
    <w:name w:val="A0CAB2B3AD6D4BC3B4369ED010DBFBE9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2E7E2D4D05646D08F5F928ED194845F2">
    <w:name w:val="22E7E2D4D05646D08F5F928ED194845F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D96B25F7436484EB9745BB1D2073FD92">
    <w:name w:val="2D96B25F7436484EB9745BB1D2073FD9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7EBEE0AD63A40E493A36870EE091ED92">
    <w:name w:val="E7EBEE0AD63A40E493A36870EE091ED9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56C8C057D74BEB85E2AF7DEA0C966E2">
    <w:name w:val="CA56C8C057D74BEB85E2AF7DEA0C966E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1">
    <w:name w:val="DE1DD5B2F4AA4CEE97814242D7761D98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1">
    <w:name w:val="86646C84A30844809F3F79E2182A1892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1">
    <w:name w:val="F3D9879E22874CD7A9C96F7D6D67CB99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1">
    <w:name w:val="65C42755F3D84E25AEF6F1ABC7445BFF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2">
    <w:name w:val="FDE80393C0044F959437BA07298E9822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1">
    <w:name w:val="235965BCDE884FE3A2145F4C09B36A2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1">
    <w:name w:val="427A005AF55B46358BBB9EB4BCE946D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2">
    <w:name w:val="8227C2DD6E9A47C5B3A886E1E09DADA7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1">
    <w:name w:val="603B6F93396949799A33A9715E1EB02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2">
    <w:name w:val="6568189777A54E3ABA78C22815ED39BD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2">
    <w:name w:val="A9CCD233D5B240CB967513183E49F06C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2">
    <w:name w:val="50875E2712A6451CA879B0B4D66A6A0B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2">
    <w:name w:val="8AF175D5D32D4E9BB4B496B2FF5ED238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2">
    <w:name w:val="6DD86085F59046EB97C05CB8EB453483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2">
    <w:name w:val="F59D53A693C84D9B931B5F058EA5EBF4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2">
    <w:name w:val="CA374545BCAA4AB1BF14224559AB7E8F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2">
    <w:name w:val="138396B53F1242899B7CE39EBD130C54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2">
    <w:name w:val="4B0B15B21FEF459DB8CD4F51A38F35DA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2">
    <w:name w:val="13E02872F6894417989E1A7B952D7591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1">
    <w:name w:val="FE4C417B0F9646DF9B66CF94208672E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1">
    <w:name w:val="9B48481F00FC4F5EB47F47D5EA0F1304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CDBE02F1B2D49C5A8D98C033E9F7E4D">
    <w:name w:val="BCDBE02F1B2D49C5A8D98C033E9F7E4D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6E8F78412AE4DD89FA37E5189620DB42">
    <w:name w:val="D6E8F78412AE4DD89FA37E5189620DB4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08D5360EF4E4D42820A99AD013D89B02">
    <w:name w:val="908D5360EF4E4D42820A99AD013D89B0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98244A8F3EC4302B108D414BA57AE082">
    <w:name w:val="898244A8F3EC4302B108D414BA57AE08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118DDAEA484075897CAAE77132B17A2">
    <w:name w:val="82118DDAEA484075897CAAE77132B17A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E9BF34C6046419988ED671525936AE63">
    <w:name w:val="1E9BF34C6046419988ED671525936AE6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42FF162D3684B7DA1AACBB90DB302C02">
    <w:name w:val="842FF162D3684B7DA1AACBB90DB302C0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AB569A343124C3F9EED31F6F745C6D12">
    <w:name w:val="FAB569A343124C3F9EED31F6F745C6D1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84CFA0E0779471B9CE83F0D5A2A40B02">
    <w:name w:val="A84CFA0E0779471B9CE83F0D5A2A40B0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BDDEAD1150E43E4BB9FBFE59E58DC8B2">
    <w:name w:val="0BDDEAD1150E43E4BB9FBFE59E58DC8B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B3CD73F0F234BBC8D1CC596348FC9E33">
    <w:name w:val="2B3CD73F0F234BBC8D1CC596348FC9E3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5737773103F47F0B5C46E0D137588AB2">
    <w:name w:val="A5737773103F47F0B5C46E0D137588AB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73157FCB24A2AB1E0687AF1B43C903">
    <w:name w:val="86673157FCB24A2AB1E0687AF1B43C90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8EEBA55A945419DACF21A8790AB610C3">
    <w:name w:val="38EEBA55A945419DACF21A8790AB610C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0CAB2B3AD6D4BC3B4369ED010DBFBE93">
    <w:name w:val="A0CAB2B3AD6D4BC3B4369ED010DBFBE9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2E7E2D4D05646D08F5F928ED194845F3">
    <w:name w:val="22E7E2D4D05646D08F5F928ED194845F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D96B25F7436484EB9745BB1D2073FD93">
    <w:name w:val="2D96B25F7436484EB9745BB1D2073FD9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7EBEE0AD63A40E493A36870EE091ED93">
    <w:name w:val="E7EBEE0AD63A40E493A36870EE091ED9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56C8C057D74BEB85E2AF7DEA0C966E3">
    <w:name w:val="CA56C8C057D74BEB85E2AF7DEA0C966E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2">
    <w:name w:val="DE1DD5B2F4AA4CEE97814242D7761D98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2">
    <w:name w:val="86646C84A30844809F3F79E2182A1892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2">
    <w:name w:val="F3D9879E22874CD7A9C96F7D6D67CB99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2">
    <w:name w:val="65C42755F3D84E25AEF6F1ABC7445BFF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3">
    <w:name w:val="FDE80393C0044F959437BA07298E9822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2">
    <w:name w:val="235965BCDE884FE3A2145F4C09B36A2D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2">
    <w:name w:val="427A005AF55B46358BBB9EB4BCE946DD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3">
    <w:name w:val="8227C2DD6E9A47C5B3A886E1E09DADA7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2">
    <w:name w:val="603B6F93396949799A33A9715E1EB02B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3">
    <w:name w:val="6568189777A54E3ABA78C22815ED39BD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3">
    <w:name w:val="A9CCD233D5B240CB967513183E49F06C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3">
    <w:name w:val="50875E2712A6451CA879B0B4D66A6A0B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3">
    <w:name w:val="8AF175D5D32D4E9BB4B496B2FF5ED238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3">
    <w:name w:val="6DD86085F59046EB97C05CB8EB453483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3">
    <w:name w:val="F59D53A693C84D9B931B5F058EA5EBF4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3">
    <w:name w:val="CA374545BCAA4AB1BF14224559AB7E8F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3">
    <w:name w:val="138396B53F1242899B7CE39EBD130C54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3">
    <w:name w:val="4B0B15B21FEF459DB8CD4F51A38F35DA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3">
    <w:name w:val="13E02872F6894417989E1A7B952D7591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2">
    <w:name w:val="FE4C417B0F9646DF9B66CF94208672ED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2">
    <w:name w:val="9B48481F00FC4F5EB47F47D5EA0F1304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4DC15E056EE4672B839887DC50A8F1F">
    <w:name w:val="04DC15E056EE4672B839887DC50A8F1F"/>
    <w:rsid w:val="00624A30"/>
    <w:rPr>
      <w:lang w:val="en-NZ" w:eastAsia="en-NZ"/>
    </w:rPr>
  </w:style>
  <w:style w:type="paragraph" w:customStyle="1" w:styleId="BCDBE02F1B2D49C5A8D98C033E9F7E4D1">
    <w:name w:val="BCDBE02F1B2D49C5A8D98C033E9F7E4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6E8F78412AE4DD89FA37E5189620DB43">
    <w:name w:val="D6E8F78412AE4DD89FA37E5189620DB4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08D5360EF4E4D42820A99AD013D89B03">
    <w:name w:val="908D5360EF4E4D42820A99AD013D89B0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4DC15E056EE4672B839887DC50A8F1F1">
    <w:name w:val="04DC15E056EE4672B839887DC50A8F1F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118DDAEA484075897CAAE77132B17A3">
    <w:name w:val="82118DDAEA484075897CAAE77132B17A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6F267C68B0B47508EE0FFC59B6F8E33">
    <w:name w:val="36F267C68B0B47508EE0FFC59B6F8E3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E9BF34C6046419988ED671525936AE64">
    <w:name w:val="1E9BF34C6046419988ED671525936AE6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42FF162D3684B7DA1AACBB90DB302C03">
    <w:name w:val="842FF162D3684B7DA1AACBB90DB302C0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AB569A343124C3F9EED31F6F745C6D13">
    <w:name w:val="FAB569A343124C3F9EED31F6F745C6D1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84CFA0E0779471B9CE83F0D5A2A40B03">
    <w:name w:val="A84CFA0E0779471B9CE83F0D5A2A40B0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BDDEAD1150E43E4BB9FBFE59E58DC8B3">
    <w:name w:val="0BDDEAD1150E43E4BB9FBFE59E58DC8B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B3CD73F0F234BBC8D1CC596348FC9E34">
    <w:name w:val="2B3CD73F0F234BBC8D1CC596348FC9E3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5737773103F47F0B5C46E0D137588AB3">
    <w:name w:val="A5737773103F47F0B5C46E0D137588AB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73157FCB24A2AB1E0687AF1B43C904">
    <w:name w:val="86673157FCB24A2AB1E0687AF1B43C90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8EEBA55A945419DACF21A8790AB610C4">
    <w:name w:val="38EEBA55A945419DACF21A8790AB610C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0CAB2B3AD6D4BC3B4369ED010DBFBE94">
    <w:name w:val="A0CAB2B3AD6D4BC3B4369ED010DBFBE9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2E7E2D4D05646D08F5F928ED194845F4">
    <w:name w:val="22E7E2D4D05646D08F5F928ED194845F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D96B25F7436484EB9745BB1D2073FD94">
    <w:name w:val="2D96B25F7436484EB9745BB1D2073FD9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7EBEE0AD63A40E493A36870EE091ED94">
    <w:name w:val="E7EBEE0AD63A40E493A36870EE091ED9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56C8C057D74BEB85E2AF7DEA0C966E4">
    <w:name w:val="CA56C8C057D74BEB85E2AF7DEA0C966E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3">
    <w:name w:val="DE1DD5B2F4AA4CEE97814242D7761D98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3">
    <w:name w:val="86646C84A30844809F3F79E2182A1892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3">
    <w:name w:val="F3D9879E22874CD7A9C96F7D6D67CB99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3">
    <w:name w:val="65C42755F3D84E25AEF6F1ABC7445BFF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4">
    <w:name w:val="FDE80393C0044F959437BA07298E9822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3">
    <w:name w:val="235965BCDE884FE3A2145F4C09B36A2D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3">
    <w:name w:val="427A005AF55B46358BBB9EB4BCE946DD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4">
    <w:name w:val="8227C2DD6E9A47C5B3A886E1E09DADA7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3">
    <w:name w:val="603B6F93396949799A33A9715E1EB02B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4">
    <w:name w:val="6568189777A54E3ABA78C22815ED39BD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4">
    <w:name w:val="A9CCD233D5B240CB967513183E49F06C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4">
    <w:name w:val="50875E2712A6451CA879B0B4D66A6A0B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4">
    <w:name w:val="8AF175D5D32D4E9BB4B496B2FF5ED238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4">
    <w:name w:val="6DD86085F59046EB97C05CB8EB453483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4">
    <w:name w:val="F59D53A693C84D9B931B5F058EA5EBF4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4">
    <w:name w:val="CA374545BCAA4AB1BF14224559AB7E8F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4">
    <w:name w:val="138396B53F1242899B7CE39EBD130C54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4">
    <w:name w:val="4B0B15B21FEF459DB8CD4F51A38F35DA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4">
    <w:name w:val="13E02872F6894417989E1A7B952D7591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3">
    <w:name w:val="FE4C417B0F9646DF9B66CF94208672ED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3">
    <w:name w:val="9B48481F00FC4F5EB47F47D5EA0F1304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E2039BC79BD42368273E55C957A089B">
    <w:name w:val="8E2039BC79BD42368273E55C957A089B"/>
    <w:rsid w:val="00624A30"/>
    <w:rPr>
      <w:lang w:val="en-NZ" w:eastAsia="en-NZ"/>
    </w:rPr>
  </w:style>
  <w:style w:type="paragraph" w:customStyle="1" w:styleId="82EF3EAD27AB4F599A4D34FB35E6D54D">
    <w:name w:val="82EF3EAD27AB4F599A4D34FB35E6D54D"/>
    <w:rsid w:val="00624A30"/>
    <w:rPr>
      <w:lang w:val="en-NZ" w:eastAsia="en-NZ"/>
    </w:rPr>
  </w:style>
  <w:style w:type="paragraph" w:customStyle="1" w:styleId="40017690BA4349DCA2F582D6C8317964">
    <w:name w:val="40017690BA4349DCA2F582D6C8317964"/>
    <w:rsid w:val="00624A30"/>
    <w:rPr>
      <w:lang w:val="en-NZ" w:eastAsia="en-NZ"/>
    </w:rPr>
  </w:style>
  <w:style w:type="paragraph" w:customStyle="1" w:styleId="43D5A9EC05E746C69A7B93658F054FD0">
    <w:name w:val="43D5A9EC05E746C69A7B93658F054FD0"/>
    <w:rsid w:val="00624A30"/>
    <w:rPr>
      <w:lang w:val="en-NZ" w:eastAsia="en-NZ"/>
    </w:rPr>
  </w:style>
  <w:style w:type="paragraph" w:customStyle="1" w:styleId="B7E105B905614411B5CE7E08ECC62AF6">
    <w:name w:val="B7E105B905614411B5CE7E08ECC62AF6"/>
    <w:rsid w:val="00624A30"/>
    <w:rPr>
      <w:lang w:val="en-NZ" w:eastAsia="en-NZ"/>
    </w:rPr>
  </w:style>
  <w:style w:type="paragraph" w:customStyle="1" w:styleId="B7DBC2AC7D8346D297BC2BA0D52A2C60">
    <w:name w:val="B7DBC2AC7D8346D297BC2BA0D52A2C60"/>
    <w:rsid w:val="00624A30"/>
    <w:rPr>
      <w:lang w:val="en-NZ" w:eastAsia="en-NZ"/>
    </w:rPr>
  </w:style>
  <w:style w:type="paragraph" w:customStyle="1" w:styleId="11F7BA893B5C466DB22F4EB0DF0AE108">
    <w:name w:val="11F7BA893B5C466DB22F4EB0DF0AE108"/>
    <w:rsid w:val="00624A30"/>
    <w:rPr>
      <w:lang w:val="en-NZ" w:eastAsia="en-NZ"/>
    </w:rPr>
  </w:style>
  <w:style w:type="paragraph" w:customStyle="1" w:styleId="40D23E74B945469A962A2D2B53CC6583">
    <w:name w:val="40D23E74B945469A962A2D2B53CC6583"/>
    <w:rsid w:val="00624A30"/>
    <w:rPr>
      <w:lang w:val="en-NZ" w:eastAsia="en-NZ"/>
    </w:rPr>
  </w:style>
  <w:style w:type="paragraph" w:customStyle="1" w:styleId="8E426B84619F42F3BE2A876E4EC5A4C9">
    <w:name w:val="8E426B84619F42F3BE2A876E4EC5A4C9"/>
    <w:rsid w:val="00624A30"/>
    <w:rPr>
      <w:lang w:val="en-NZ" w:eastAsia="en-NZ"/>
    </w:rPr>
  </w:style>
  <w:style w:type="paragraph" w:customStyle="1" w:styleId="C56C514AEA82486DBE821F0F106F1705">
    <w:name w:val="C56C514AEA82486DBE821F0F106F1705"/>
    <w:rsid w:val="00624A30"/>
    <w:rPr>
      <w:lang w:val="en-NZ" w:eastAsia="en-NZ"/>
    </w:rPr>
  </w:style>
  <w:style w:type="paragraph" w:customStyle="1" w:styleId="C85429FA15624492B4F2E05439A1E36B">
    <w:name w:val="C85429FA15624492B4F2E05439A1E36B"/>
    <w:rsid w:val="00624A30"/>
    <w:rPr>
      <w:lang w:val="en-NZ" w:eastAsia="en-NZ"/>
    </w:rPr>
  </w:style>
  <w:style w:type="paragraph" w:customStyle="1" w:styleId="482F0CC8D5CB49EFB50ABCE6FDC98E7E">
    <w:name w:val="482F0CC8D5CB49EFB50ABCE6FDC98E7E"/>
    <w:rsid w:val="00624A30"/>
    <w:rPr>
      <w:lang w:val="en-NZ" w:eastAsia="en-NZ"/>
    </w:rPr>
  </w:style>
  <w:style w:type="paragraph" w:customStyle="1" w:styleId="9286D44797B44EB8A5FF41DDEABF2C86">
    <w:name w:val="9286D44797B44EB8A5FF41DDEABF2C86"/>
    <w:rsid w:val="00624A30"/>
    <w:rPr>
      <w:lang w:val="en-NZ" w:eastAsia="en-NZ"/>
    </w:rPr>
  </w:style>
  <w:style w:type="paragraph" w:customStyle="1" w:styleId="20378D829FBD4D479FE1D18369ABEC8D">
    <w:name w:val="20378D829FBD4D479FE1D18369ABEC8D"/>
    <w:rsid w:val="00624A30"/>
    <w:rPr>
      <w:lang w:val="en-NZ" w:eastAsia="en-NZ"/>
    </w:rPr>
  </w:style>
  <w:style w:type="paragraph" w:customStyle="1" w:styleId="BCDBE02F1B2D49C5A8D98C033E9F7E4D2">
    <w:name w:val="BCDBE02F1B2D49C5A8D98C033E9F7E4D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37F13B00B7C4BA28AA61A84233BD093">
    <w:name w:val="D37F13B00B7C4BA28AA61A84233BD093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08D5360EF4E4D42820A99AD013D89B04">
    <w:name w:val="908D5360EF4E4D42820A99AD013D89B0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4DC15E056EE4672B839887DC50A8F1F2">
    <w:name w:val="04DC15E056EE4672B839887DC50A8F1F2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118DDAEA484075897CAAE77132B17A4">
    <w:name w:val="82118DDAEA484075897CAAE77132B17A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6F267C68B0B47508EE0FFC59B6F8E331">
    <w:name w:val="36F267C68B0B47508EE0FFC59B6F8E33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E9BF34C6046419988ED671525936AE65">
    <w:name w:val="1E9BF34C6046419988ED671525936AE6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42FF162D3684B7DA1AACBB90DB302C04">
    <w:name w:val="842FF162D3684B7DA1AACBB90DB302C0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AB569A343124C3F9EED31F6F745C6D14">
    <w:name w:val="FAB569A343124C3F9EED31F6F745C6D1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84CFA0E0779471B9CE83F0D5A2A40B04">
    <w:name w:val="A84CFA0E0779471B9CE83F0D5A2A40B0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BDDEAD1150E43E4BB9FBFE59E58DC8B4">
    <w:name w:val="0BDDEAD1150E43E4BB9FBFE59E58DC8B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B3CD73F0F234BBC8D1CC596348FC9E35">
    <w:name w:val="2B3CD73F0F234BBC8D1CC596348FC9E3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5737773103F47F0B5C46E0D137588AB4">
    <w:name w:val="A5737773103F47F0B5C46E0D137588AB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73157FCB24A2AB1E0687AF1B43C905">
    <w:name w:val="86673157FCB24A2AB1E0687AF1B43C90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8EEBA55A945419DACF21A8790AB610C5">
    <w:name w:val="38EEBA55A945419DACF21A8790AB610C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0CAB2B3AD6D4BC3B4369ED010DBFBE95">
    <w:name w:val="A0CAB2B3AD6D4BC3B4369ED010DBFBE9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E2039BC79BD42368273E55C957A089B1">
    <w:name w:val="8E2039BC79BD42368273E55C957A089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EF3EAD27AB4F599A4D34FB35E6D54D1">
    <w:name w:val="82EF3EAD27AB4F599A4D34FB35E6D54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7DBC2AC7D8346D297BC2BA0D52A2C601">
    <w:name w:val="B7DBC2AC7D8346D297BC2BA0D52A2C60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85429FA15624492B4F2E05439A1E36B1">
    <w:name w:val="C85429FA15624492B4F2E05439A1E36B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82F0CC8D5CB49EFB50ABCE6FDC98E7E1">
    <w:name w:val="482F0CC8D5CB49EFB50ABCE6FDC98E7E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286D44797B44EB8A5FF41DDEABF2C861">
    <w:name w:val="9286D44797B44EB8A5FF41DDEABF2C86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0378D829FBD4D479FE1D18369ABEC8D1">
    <w:name w:val="20378D829FBD4D479FE1D18369ABEC8D1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4">
    <w:name w:val="DE1DD5B2F4AA4CEE97814242D7761D98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4">
    <w:name w:val="86646C84A30844809F3F79E2182A1892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4">
    <w:name w:val="F3D9879E22874CD7A9C96F7D6D67CB99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4">
    <w:name w:val="65C42755F3D84E25AEF6F1ABC7445BFF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5">
    <w:name w:val="FDE80393C0044F959437BA07298E9822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4">
    <w:name w:val="235965BCDE884FE3A2145F4C09B36A2D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4">
    <w:name w:val="427A005AF55B46358BBB9EB4BCE946DD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5">
    <w:name w:val="8227C2DD6E9A47C5B3A886E1E09DADA7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4">
    <w:name w:val="603B6F93396949799A33A9715E1EB02B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5">
    <w:name w:val="6568189777A54E3ABA78C22815ED39BD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5">
    <w:name w:val="A9CCD233D5B240CB967513183E49F06C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5">
    <w:name w:val="50875E2712A6451CA879B0B4D66A6A0B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5">
    <w:name w:val="8AF175D5D32D4E9BB4B496B2FF5ED238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5">
    <w:name w:val="6DD86085F59046EB97C05CB8EB453483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5">
    <w:name w:val="F59D53A693C84D9B931B5F058EA5EBF4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5">
    <w:name w:val="CA374545BCAA4AB1BF14224559AB7E8F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5">
    <w:name w:val="138396B53F1242899B7CE39EBD130C54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5">
    <w:name w:val="4B0B15B21FEF459DB8CD4F51A38F35DA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5">
    <w:name w:val="13E02872F6894417989E1A7B952D75915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4">
    <w:name w:val="FE4C417B0F9646DF9B66CF94208672ED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4">
    <w:name w:val="9B48481F00FC4F5EB47F47D5EA0F13044"/>
    <w:rsid w:val="00624A3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443043DF6F74CDC81359756A8BDCE34">
    <w:name w:val="6443043DF6F74CDC81359756A8BDCE34"/>
    <w:rsid w:val="00B37D03"/>
    <w:rPr>
      <w:lang w:val="en-NZ" w:eastAsia="en-NZ"/>
    </w:rPr>
  </w:style>
  <w:style w:type="paragraph" w:customStyle="1" w:styleId="08BE0620937D4786B06FBA6EC5E73568">
    <w:name w:val="08BE0620937D4786B06FBA6EC5E73568"/>
    <w:rsid w:val="00B37D03"/>
    <w:rPr>
      <w:lang w:val="en-NZ" w:eastAsia="en-NZ"/>
    </w:rPr>
  </w:style>
  <w:style w:type="paragraph" w:customStyle="1" w:styleId="21A940BBE95D4FB2B41F1120413802DF">
    <w:name w:val="21A940BBE95D4FB2B41F1120413802DF"/>
    <w:rsid w:val="00B37D03"/>
    <w:rPr>
      <w:lang w:val="en-NZ" w:eastAsia="en-NZ"/>
    </w:rPr>
  </w:style>
  <w:style w:type="paragraph" w:customStyle="1" w:styleId="685681090FDB4F9784BC85F64D2E9F11">
    <w:name w:val="685681090FDB4F9784BC85F64D2E9F11"/>
    <w:rsid w:val="00B37D03"/>
    <w:rPr>
      <w:lang w:val="en-NZ" w:eastAsia="en-NZ"/>
    </w:rPr>
  </w:style>
  <w:style w:type="paragraph" w:customStyle="1" w:styleId="4517508ED22140BF9C0646F4E30A4733">
    <w:name w:val="4517508ED22140BF9C0646F4E30A4733"/>
    <w:rsid w:val="00B37D03"/>
    <w:rPr>
      <w:lang w:val="en-NZ" w:eastAsia="en-NZ"/>
    </w:rPr>
  </w:style>
  <w:style w:type="paragraph" w:customStyle="1" w:styleId="B1F47848F37142708DF3AF560393BAF7">
    <w:name w:val="B1F47848F37142708DF3AF560393BAF7"/>
    <w:rsid w:val="00B37D03"/>
    <w:rPr>
      <w:lang w:val="en-NZ" w:eastAsia="en-NZ"/>
    </w:rPr>
  </w:style>
  <w:style w:type="paragraph" w:customStyle="1" w:styleId="7A7567DFD6E44E0CA46320328732B68B">
    <w:name w:val="7A7567DFD6E44E0CA46320328732B68B"/>
    <w:rsid w:val="00B37D03"/>
    <w:rPr>
      <w:lang w:val="en-NZ" w:eastAsia="en-NZ"/>
    </w:rPr>
  </w:style>
  <w:style w:type="paragraph" w:customStyle="1" w:styleId="61758A62DB544670BD3D3BD9E4A40BFC">
    <w:name w:val="61758A62DB544670BD3D3BD9E4A40BFC"/>
    <w:rsid w:val="00B37D03"/>
    <w:rPr>
      <w:lang w:val="en-NZ" w:eastAsia="en-NZ"/>
    </w:rPr>
  </w:style>
  <w:style w:type="paragraph" w:customStyle="1" w:styleId="4A347448E9E841838990E34392960D71">
    <w:name w:val="4A347448E9E841838990E34392960D71"/>
    <w:rsid w:val="00B37D03"/>
    <w:rPr>
      <w:lang w:val="en-NZ" w:eastAsia="en-NZ"/>
    </w:rPr>
  </w:style>
  <w:style w:type="paragraph" w:customStyle="1" w:styleId="41667AB18D384774A5CD0058B411CBE0">
    <w:name w:val="41667AB18D384774A5CD0058B411CBE0"/>
    <w:rsid w:val="00B37D03"/>
    <w:rPr>
      <w:lang w:val="en-NZ" w:eastAsia="en-NZ"/>
    </w:rPr>
  </w:style>
  <w:style w:type="paragraph" w:customStyle="1" w:styleId="A74A8990B493481AA4FC3C622C118D0E">
    <w:name w:val="A74A8990B493481AA4FC3C622C118D0E"/>
    <w:rsid w:val="00B37D03"/>
    <w:rPr>
      <w:lang w:val="en-NZ" w:eastAsia="en-NZ"/>
    </w:rPr>
  </w:style>
  <w:style w:type="paragraph" w:customStyle="1" w:styleId="27C76981130645E6AD477314AD0DD3C6">
    <w:name w:val="27C76981130645E6AD477314AD0DD3C6"/>
    <w:rsid w:val="00B37D03"/>
    <w:rPr>
      <w:lang w:val="en-NZ" w:eastAsia="en-NZ"/>
    </w:rPr>
  </w:style>
  <w:style w:type="paragraph" w:customStyle="1" w:styleId="540BCA064CD247589C3C5DF66C5FCDF7">
    <w:name w:val="540BCA064CD247589C3C5DF66C5FCDF7"/>
    <w:rsid w:val="00B37D03"/>
    <w:rPr>
      <w:lang w:val="en-NZ" w:eastAsia="en-NZ"/>
    </w:rPr>
  </w:style>
  <w:style w:type="paragraph" w:customStyle="1" w:styleId="A7D03DC0116945AE86C8CFF624F73F50">
    <w:name w:val="A7D03DC0116945AE86C8CFF624F73F50"/>
    <w:rsid w:val="00B37D03"/>
    <w:rPr>
      <w:lang w:val="en-NZ" w:eastAsia="en-NZ"/>
    </w:rPr>
  </w:style>
  <w:style w:type="paragraph" w:customStyle="1" w:styleId="838BFCDC68814B07824E89447C8B306F">
    <w:name w:val="838BFCDC68814B07824E89447C8B306F"/>
    <w:rsid w:val="00B37D03"/>
    <w:rPr>
      <w:lang w:val="en-NZ" w:eastAsia="en-NZ"/>
    </w:rPr>
  </w:style>
  <w:style w:type="paragraph" w:customStyle="1" w:styleId="169A160C1EE840D8A1E64ADA1C98C0A7">
    <w:name w:val="169A160C1EE840D8A1E64ADA1C98C0A7"/>
    <w:rsid w:val="00B37D03"/>
    <w:rPr>
      <w:lang w:val="en-NZ" w:eastAsia="en-NZ"/>
    </w:rPr>
  </w:style>
  <w:style w:type="paragraph" w:customStyle="1" w:styleId="EC5A1031F68249569DCDB3708039DC8F">
    <w:name w:val="EC5A1031F68249569DCDB3708039DC8F"/>
    <w:rsid w:val="00B37D03"/>
    <w:rPr>
      <w:lang w:val="en-NZ" w:eastAsia="en-NZ"/>
    </w:rPr>
  </w:style>
  <w:style w:type="paragraph" w:customStyle="1" w:styleId="304F638F89CD42A4B9E7E95265D30954">
    <w:name w:val="304F638F89CD42A4B9E7E95265D30954"/>
    <w:rsid w:val="00B37D03"/>
    <w:rPr>
      <w:lang w:val="en-NZ" w:eastAsia="en-NZ"/>
    </w:rPr>
  </w:style>
  <w:style w:type="paragraph" w:customStyle="1" w:styleId="17AEA885C7624D2E8726B0836793977A">
    <w:name w:val="17AEA885C7624D2E8726B0836793977A"/>
    <w:rsid w:val="00B37D03"/>
    <w:rPr>
      <w:lang w:val="en-NZ" w:eastAsia="en-NZ"/>
    </w:rPr>
  </w:style>
  <w:style w:type="paragraph" w:customStyle="1" w:styleId="9DE7EE0872794EC88D6ACAF640CE104C">
    <w:name w:val="9DE7EE0872794EC88D6ACAF640CE104C"/>
    <w:rsid w:val="00B37D03"/>
    <w:rPr>
      <w:lang w:val="en-NZ" w:eastAsia="en-NZ"/>
    </w:rPr>
  </w:style>
  <w:style w:type="paragraph" w:customStyle="1" w:styleId="423A20BEE68D4869AF8D738B0B0443BF">
    <w:name w:val="423A20BEE68D4869AF8D738B0B0443BF"/>
    <w:rsid w:val="00B37D03"/>
    <w:rPr>
      <w:lang w:val="en-NZ" w:eastAsia="en-NZ"/>
    </w:rPr>
  </w:style>
  <w:style w:type="paragraph" w:customStyle="1" w:styleId="84D0C0655D92406CB83201BEE19C26F5">
    <w:name w:val="84D0C0655D92406CB83201BEE19C26F5"/>
    <w:rsid w:val="00B37D03"/>
    <w:rPr>
      <w:lang w:val="en-NZ" w:eastAsia="en-NZ"/>
    </w:rPr>
  </w:style>
  <w:style w:type="paragraph" w:customStyle="1" w:styleId="9B3BE756001349F7A53DD109B8CC5305">
    <w:name w:val="9B3BE756001349F7A53DD109B8CC5305"/>
    <w:rsid w:val="00B37D03"/>
    <w:rPr>
      <w:lang w:val="en-NZ" w:eastAsia="en-NZ"/>
    </w:rPr>
  </w:style>
  <w:style w:type="paragraph" w:customStyle="1" w:styleId="A6120DC7C54F4764B0BFC55EFBC0BED7">
    <w:name w:val="A6120DC7C54F4764B0BFC55EFBC0BED7"/>
    <w:rsid w:val="00B37D03"/>
    <w:rPr>
      <w:lang w:val="en-NZ" w:eastAsia="en-NZ"/>
    </w:rPr>
  </w:style>
  <w:style w:type="paragraph" w:customStyle="1" w:styleId="BCDBE02F1B2D49C5A8D98C033E9F7E4D3">
    <w:name w:val="BCDBE02F1B2D49C5A8D98C033E9F7E4D3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04F638F89CD42A4B9E7E95265D309541">
    <w:name w:val="304F638F89CD42A4B9E7E95265D30954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38BFCDC68814B07824E89447C8B306F1">
    <w:name w:val="838BFCDC68814B07824E89447C8B306F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8BE0620937D4786B06FBA6EC5E735681">
    <w:name w:val="08BE0620937D4786B06FBA6EC5E73568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7AEA885C7624D2E8726B0836793977A1">
    <w:name w:val="17AEA885C7624D2E8726B0836793977A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85681090FDB4F9784BC85F64D2E9F111">
    <w:name w:val="685681090FDB4F9784BC85F64D2E9F11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517508ED22140BF9C0646F4E30A47331">
    <w:name w:val="4517508ED22140BF9C0646F4E30A4733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1F47848F37142708DF3AF560393BAF71">
    <w:name w:val="B1F47848F37142708DF3AF560393BAF7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7A7567DFD6E44E0CA46320328732B68B1">
    <w:name w:val="7A7567DFD6E44E0CA46320328732B68B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1758A62DB544670BD3D3BD9E4A40BFC1">
    <w:name w:val="61758A62DB544670BD3D3BD9E4A40BFC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A347448E9E841838990E34392960D711">
    <w:name w:val="4A347448E9E841838990E34392960D71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1667AB18D384774A5CD0058B411CBE01">
    <w:name w:val="41667AB18D384774A5CD0058B411CBE0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74A8990B493481AA4FC3C622C118D0E1">
    <w:name w:val="A74A8990B493481AA4FC3C622C118D0E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7C76981130645E6AD477314AD0DD3C61">
    <w:name w:val="27C76981130645E6AD477314AD0DD3C6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40BCA064CD247589C3C5DF66C5FCDF71">
    <w:name w:val="540BCA064CD247589C3C5DF66C5FCDF7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7D03DC0116945AE86C8CFF624F73F501">
    <w:name w:val="A7D03DC0116945AE86C8CFF624F73F50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3A20BEE68D4869AF8D738B0B0443BF1">
    <w:name w:val="423A20BEE68D4869AF8D738B0B0443BF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DE7EE0872794EC88D6ACAF640CE104C1">
    <w:name w:val="9DE7EE0872794EC88D6ACAF640CE104C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3BE756001349F7A53DD109B8CC53051">
    <w:name w:val="9B3BE756001349F7A53DD109B8CC5305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6120DC7C54F4764B0BFC55EFBC0BED71">
    <w:name w:val="A6120DC7C54F4764B0BFC55EFBC0BED71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82F0CC8D5CB49EFB50ABCE6FDC98E7E2">
    <w:name w:val="482F0CC8D5CB49EFB50ABCE6FDC98E7E2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286D44797B44EB8A5FF41DDEABF2C862">
    <w:name w:val="9286D44797B44EB8A5FF41DDEABF2C862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0378D829FBD4D479FE1D18369ABEC8D2">
    <w:name w:val="20378D829FBD4D479FE1D18369ABEC8D2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5">
    <w:name w:val="DE1DD5B2F4AA4CEE97814242D7761D98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5">
    <w:name w:val="86646C84A30844809F3F79E2182A1892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5">
    <w:name w:val="F3D9879E22874CD7A9C96F7D6D67CB99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5">
    <w:name w:val="65C42755F3D84E25AEF6F1ABC7445BFF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6">
    <w:name w:val="FDE80393C0044F959437BA07298E9822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5">
    <w:name w:val="235965BCDE884FE3A2145F4C09B36A2D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5">
    <w:name w:val="427A005AF55B46358BBB9EB4BCE946DD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6">
    <w:name w:val="8227C2DD6E9A47C5B3A886E1E09DADA7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5">
    <w:name w:val="603B6F93396949799A33A9715E1EB02B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6">
    <w:name w:val="6568189777A54E3ABA78C22815ED39BD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6">
    <w:name w:val="A9CCD233D5B240CB967513183E49F06C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6">
    <w:name w:val="50875E2712A6451CA879B0B4D66A6A0B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6">
    <w:name w:val="8AF175D5D32D4E9BB4B496B2FF5ED238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6">
    <w:name w:val="6DD86085F59046EB97C05CB8EB453483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6">
    <w:name w:val="F59D53A693C84D9B931B5F058EA5EBF4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6">
    <w:name w:val="CA374545BCAA4AB1BF14224559AB7E8F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6">
    <w:name w:val="138396B53F1242899B7CE39EBD130C54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6">
    <w:name w:val="4B0B15B21FEF459DB8CD4F51A38F35DA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6">
    <w:name w:val="13E02872F6894417989E1A7B952D75916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5">
    <w:name w:val="FE4C417B0F9646DF9B66CF94208672ED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5">
    <w:name w:val="9B48481F00FC4F5EB47F47D5EA0F13045"/>
    <w:rsid w:val="00B37D0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CDBE02F1B2D49C5A8D98C033E9F7E4D4">
    <w:name w:val="BCDBE02F1B2D49C5A8D98C033E9F7E4D4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304F638F89CD42A4B9E7E95265D309542">
    <w:name w:val="304F638F89CD42A4B9E7E95265D30954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38BFCDC68814B07824E89447C8B306F2">
    <w:name w:val="838BFCDC68814B07824E89447C8B306F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8BE0620937D4786B06FBA6EC5E735682">
    <w:name w:val="08BE0620937D4786B06FBA6EC5E73568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7AEA885C7624D2E8726B0836793977A2">
    <w:name w:val="17AEA885C7624D2E8726B0836793977A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85681090FDB4F9784BC85F64D2E9F112">
    <w:name w:val="685681090FDB4F9784BC85F64D2E9F11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50048F790F54F4692A9C4D0C0C04AE8">
    <w:name w:val="950048F790F54F4692A9C4D0C0C04AE8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1F47848F37142708DF3AF560393BAF72">
    <w:name w:val="B1F47848F37142708DF3AF560393BAF7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7A7567DFD6E44E0CA46320328732B68B2">
    <w:name w:val="7A7567DFD6E44E0CA46320328732B68B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1758A62DB544670BD3D3BD9E4A40BFC2">
    <w:name w:val="61758A62DB544670BD3D3BD9E4A40BFC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A347448E9E841838990E34392960D712">
    <w:name w:val="4A347448E9E841838990E34392960D71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1667AB18D384774A5CD0058B411CBE02">
    <w:name w:val="41667AB18D384774A5CD0058B411CBE0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74A8990B493481AA4FC3C622C118D0E2">
    <w:name w:val="A74A8990B493481AA4FC3C622C118D0E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7C76981130645E6AD477314AD0DD3C62">
    <w:name w:val="27C76981130645E6AD477314AD0DD3C6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40BCA064CD247589C3C5DF66C5FCDF72">
    <w:name w:val="540BCA064CD247589C3C5DF66C5FCDF7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7D03DC0116945AE86C8CFF624F73F502">
    <w:name w:val="A7D03DC0116945AE86C8CFF624F73F50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3A20BEE68D4869AF8D738B0B0443BF2">
    <w:name w:val="423A20BEE68D4869AF8D738B0B0443BF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DE7EE0872794EC88D6ACAF640CE104C2">
    <w:name w:val="9DE7EE0872794EC88D6ACAF640CE104C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3BE756001349F7A53DD109B8CC53052">
    <w:name w:val="9B3BE756001349F7A53DD109B8CC5305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6120DC7C54F4764B0BFC55EFBC0BED72">
    <w:name w:val="A6120DC7C54F4764B0BFC55EFBC0BED72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82F0CC8D5CB49EFB50ABCE6FDC98E7E3">
    <w:name w:val="482F0CC8D5CB49EFB50ABCE6FDC98E7E3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286D44797B44EB8A5FF41DDEABF2C863">
    <w:name w:val="9286D44797B44EB8A5FF41DDEABF2C863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0378D829FBD4D479FE1D18369ABEC8D3">
    <w:name w:val="20378D829FBD4D479FE1D18369ABEC8D3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1DD5B2F4AA4CEE97814242D7761D986">
    <w:name w:val="DE1DD5B2F4AA4CEE97814242D7761D98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6646C84A30844809F3F79E2182A18926">
    <w:name w:val="86646C84A30844809F3F79E2182A1892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3D9879E22874CD7A9C96F7D6D67CB996">
    <w:name w:val="F3D9879E22874CD7A9C96F7D6D67CB99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C42755F3D84E25AEF6F1ABC7445BFF6">
    <w:name w:val="65C42755F3D84E25AEF6F1ABC7445BFF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DE80393C0044F959437BA07298E98227">
    <w:name w:val="FDE80393C0044F959437BA07298E9822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235965BCDE884FE3A2145F4C09B36A2D6">
    <w:name w:val="235965BCDE884FE3A2145F4C09B36A2D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27A005AF55B46358BBB9EB4BCE946DD6">
    <w:name w:val="427A005AF55B46358BBB9EB4BCE946DD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227C2DD6E9A47C5B3A886E1E09DADA77">
    <w:name w:val="8227C2DD6E9A47C5B3A886E1E09DADA7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03B6F93396949799A33A9715E1EB02B6">
    <w:name w:val="603B6F93396949799A33A9715E1EB02B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568189777A54E3ABA78C22815ED39BD7">
    <w:name w:val="6568189777A54E3ABA78C22815ED39BD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9CCD233D5B240CB967513183E49F06C7">
    <w:name w:val="A9CCD233D5B240CB967513183E49F06C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50875E2712A6451CA879B0B4D66A6A0B7">
    <w:name w:val="50875E2712A6451CA879B0B4D66A6A0B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8AF175D5D32D4E9BB4B496B2FF5ED2387">
    <w:name w:val="8AF175D5D32D4E9BB4B496B2FF5ED238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6DD86085F59046EB97C05CB8EB4534837">
    <w:name w:val="6DD86085F59046EB97C05CB8EB453483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59D53A693C84D9B931B5F058EA5EBF47">
    <w:name w:val="F59D53A693C84D9B931B5F058EA5EBF4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374545BCAA4AB1BF14224559AB7E8F7">
    <w:name w:val="CA374545BCAA4AB1BF14224559AB7E8F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8396B53F1242899B7CE39EBD130C547">
    <w:name w:val="138396B53F1242899B7CE39EBD130C54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4B0B15B21FEF459DB8CD4F51A38F35DA7">
    <w:name w:val="4B0B15B21FEF459DB8CD4F51A38F35DA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3E02872F6894417989E1A7B952D75917">
    <w:name w:val="13E02872F6894417989E1A7B952D75917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E4C417B0F9646DF9B66CF94208672ED6">
    <w:name w:val="FE4C417B0F9646DF9B66CF94208672ED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9B48481F00FC4F5EB47F47D5EA0F13046">
    <w:name w:val="9B48481F00FC4F5EB47F47D5EA0F13046"/>
    <w:rsid w:val="00525C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F693-0CCA-4786-A78A-D7734D3F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 Header</Template>
  <TotalTime>91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Director</dc:creator>
  <cp:keywords/>
  <dc:description/>
  <cp:lastModifiedBy>Sanjinita Sunish</cp:lastModifiedBy>
  <cp:revision>12</cp:revision>
  <cp:lastPrinted>2022-05-05T01:40:00Z</cp:lastPrinted>
  <dcterms:created xsi:type="dcterms:W3CDTF">2023-08-31T18:53:00Z</dcterms:created>
  <dcterms:modified xsi:type="dcterms:W3CDTF">2023-09-01T00:28:00Z</dcterms:modified>
</cp:coreProperties>
</file>